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17690" w14:textId="77777777" w:rsidR="00D870FF" w:rsidRPr="00764E1F" w:rsidRDefault="00D870FF" w:rsidP="00C86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4E1F">
        <w:rPr>
          <w:rFonts w:ascii="Times New Roman" w:hAnsi="Times New Roman"/>
          <w:b/>
          <w:sz w:val="24"/>
          <w:szCs w:val="24"/>
        </w:rPr>
        <w:t>Tisztelt Szülők!</w:t>
      </w:r>
    </w:p>
    <w:p w14:paraId="68EE2BEE" w14:textId="77777777" w:rsidR="00D870FF" w:rsidRPr="00291FF3" w:rsidRDefault="00D870FF" w:rsidP="00C86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183D74" w14:textId="2D55C487" w:rsidR="009664FD" w:rsidRPr="00291FF3" w:rsidRDefault="00D870FF" w:rsidP="00C363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1FF3">
        <w:rPr>
          <w:rFonts w:ascii="Times New Roman" w:hAnsi="Times New Roman"/>
          <w:b/>
          <w:sz w:val="24"/>
          <w:szCs w:val="24"/>
        </w:rPr>
        <w:t xml:space="preserve">A </w:t>
      </w:r>
      <w:r w:rsidRPr="00291FF3">
        <w:rPr>
          <w:rFonts w:ascii="Times New Roman" w:hAnsi="Times New Roman"/>
          <w:sz w:val="24"/>
          <w:szCs w:val="24"/>
        </w:rPr>
        <w:t>Móricz Zsigmond Megyei és Városi Könyvtár</w:t>
      </w:r>
      <w:r w:rsidR="009664FD" w:rsidRPr="00291FF3">
        <w:rPr>
          <w:rFonts w:ascii="Times New Roman" w:hAnsi="Times New Roman"/>
          <w:sz w:val="24"/>
          <w:szCs w:val="24"/>
        </w:rPr>
        <w:t xml:space="preserve"> több évtizede szervez nyári táborokat.  202</w:t>
      </w:r>
      <w:r w:rsidR="005A7CBE" w:rsidRPr="00291FF3">
        <w:rPr>
          <w:rFonts w:ascii="Times New Roman" w:hAnsi="Times New Roman"/>
          <w:sz w:val="24"/>
          <w:szCs w:val="24"/>
        </w:rPr>
        <w:t>5</w:t>
      </w:r>
      <w:r w:rsidR="009664FD" w:rsidRPr="00291FF3">
        <w:rPr>
          <w:rFonts w:ascii="Times New Roman" w:hAnsi="Times New Roman"/>
          <w:sz w:val="24"/>
          <w:szCs w:val="24"/>
        </w:rPr>
        <w:t>-b</w:t>
      </w:r>
      <w:r w:rsidR="006F0CF5" w:rsidRPr="00291FF3">
        <w:rPr>
          <w:rFonts w:ascii="Times New Roman" w:hAnsi="Times New Roman"/>
          <w:sz w:val="24"/>
          <w:szCs w:val="24"/>
        </w:rPr>
        <w:t>en</w:t>
      </w:r>
      <w:r w:rsidR="00733DB2" w:rsidRPr="00291FF3">
        <w:rPr>
          <w:rFonts w:ascii="Times New Roman" w:hAnsi="Times New Roman"/>
          <w:sz w:val="24"/>
          <w:szCs w:val="24"/>
        </w:rPr>
        <w:t xml:space="preserve"> </w:t>
      </w:r>
      <w:r w:rsidRPr="00291FF3">
        <w:rPr>
          <w:rFonts w:ascii="Times New Roman" w:hAnsi="Times New Roman"/>
          <w:sz w:val="24"/>
          <w:szCs w:val="24"/>
        </w:rPr>
        <w:t xml:space="preserve">nyári napközis tábort </w:t>
      </w:r>
      <w:r w:rsidR="009664FD" w:rsidRPr="00291FF3">
        <w:rPr>
          <w:rFonts w:ascii="Times New Roman" w:hAnsi="Times New Roman"/>
          <w:sz w:val="24"/>
          <w:szCs w:val="24"/>
        </w:rPr>
        <w:t>hirdetünk</w:t>
      </w:r>
      <w:r w:rsidRPr="00291FF3">
        <w:rPr>
          <w:rFonts w:ascii="Times New Roman" w:hAnsi="Times New Roman"/>
          <w:sz w:val="24"/>
          <w:szCs w:val="24"/>
        </w:rPr>
        <w:t xml:space="preserve"> 1</w:t>
      </w:r>
      <w:r w:rsidR="00B602DB" w:rsidRPr="00291FF3">
        <w:rPr>
          <w:rFonts w:ascii="Times New Roman" w:hAnsi="Times New Roman"/>
          <w:sz w:val="24"/>
          <w:szCs w:val="24"/>
        </w:rPr>
        <w:t>0</w:t>
      </w:r>
      <w:r w:rsidRPr="00291FF3">
        <w:rPr>
          <w:rFonts w:ascii="Times New Roman" w:hAnsi="Times New Roman"/>
          <w:sz w:val="24"/>
          <w:szCs w:val="24"/>
        </w:rPr>
        <w:t>-1</w:t>
      </w:r>
      <w:r w:rsidR="005A7CBE" w:rsidRPr="00291FF3">
        <w:rPr>
          <w:rFonts w:ascii="Times New Roman" w:hAnsi="Times New Roman"/>
          <w:sz w:val="24"/>
          <w:szCs w:val="24"/>
        </w:rPr>
        <w:t>4</w:t>
      </w:r>
      <w:r w:rsidR="0088381D" w:rsidRPr="00291FF3">
        <w:rPr>
          <w:rFonts w:ascii="Times New Roman" w:hAnsi="Times New Roman"/>
          <w:sz w:val="24"/>
          <w:szCs w:val="24"/>
        </w:rPr>
        <w:t xml:space="preserve"> </w:t>
      </w:r>
      <w:r w:rsidRPr="00291FF3">
        <w:rPr>
          <w:rFonts w:ascii="Times New Roman" w:hAnsi="Times New Roman"/>
          <w:sz w:val="24"/>
          <w:szCs w:val="24"/>
        </w:rPr>
        <w:t>éves tanulók részére</w:t>
      </w:r>
      <w:r w:rsidRPr="00291FF3">
        <w:rPr>
          <w:rFonts w:ascii="Times New Roman" w:hAnsi="Times New Roman"/>
          <w:b/>
          <w:sz w:val="24"/>
          <w:szCs w:val="24"/>
        </w:rPr>
        <w:t xml:space="preserve"> </w:t>
      </w:r>
    </w:p>
    <w:p w14:paraId="00FA4584" w14:textId="77777777" w:rsidR="009664FD" w:rsidRPr="00291FF3" w:rsidRDefault="009664FD" w:rsidP="00C868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C49792D" w14:textId="7CC504CA" w:rsidR="00D870FF" w:rsidRPr="00291FF3" w:rsidRDefault="00733DB2" w:rsidP="009664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1FF3">
        <w:rPr>
          <w:rFonts w:ascii="Times New Roman" w:hAnsi="Times New Roman"/>
          <w:b/>
          <w:sz w:val="24"/>
          <w:szCs w:val="24"/>
        </w:rPr>
        <w:t>„</w:t>
      </w:r>
      <w:r w:rsidR="005A7CBE" w:rsidRPr="00291FF3">
        <w:rPr>
          <w:rFonts w:ascii="Times New Roman" w:hAnsi="Times New Roman"/>
          <w:b/>
          <w:sz w:val="24"/>
          <w:szCs w:val="24"/>
        </w:rPr>
        <w:t>Kockajáték az élet” – Jókai 200</w:t>
      </w:r>
      <w:r w:rsidRPr="00291FF3">
        <w:rPr>
          <w:rFonts w:ascii="Times New Roman" w:hAnsi="Times New Roman"/>
          <w:b/>
          <w:sz w:val="24"/>
          <w:szCs w:val="24"/>
        </w:rPr>
        <w:t>” –</w:t>
      </w:r>
      <w:r w:rsidR="00EA1B2B" w:rsidRPr="00291FF3">
        <w:rPr>
          <w:rFonts w:ascii="Times New Roman" w:hAnsi="Times New Roman"/>
          <w:sz w:val="24"/>
          <w:szCs w:val="24"/>
        </w:rPr>
        <w:t>címmel</w:t>
      </w:r>
      <w:r w:rsidR="00EA6D66" w:rsidRPr="00291FF3">
        <w:rPr>
          <w:rFonts w:ascii="Times New Roman" w:hAnsi="Times New Roman"/>
          <w:sz w:val="24"/>
          <w:szCs w:val="24"/>
        </w:rPr>
        <w:t>.</w:t>
      </w:r>
    </w:p>
    <w:p w14:paraId="49BA6ADF" w14:textId="77777777" w:rsidR="009664FD" w:rsidRPr="00291FF3" w:rsidRDefault="009664FD" w:rsidP="009664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A2C2D8" w14:textId="4C21885D" w:rsidR="00D870FF" w:rsidRPr="00291FF3" w:rsidRDefault="00D870FF" w:rsidP="00195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FF3">
        <w:rPr>
          <w:rFonts w:ascii="Times New Roman" w:hAnsi="Times New Roman"/>
          <w:b/>
          <w:sz w:val="24"/>
          <w:szCs w:val="24"/>
        </w:rPr>
        <w:t>Időpont:</w:t>
      </w:r>
      <w:r w:rsidRPr="00291FF3">
        <w:rPr>
          <w:rFonts w:ascii="Times New Roman" w:hAnsi="Times New Roman"/>
          <w:sz w:val="24"/>
          <w:szCs w:val="24"/>
        </w:rPr>
        <w:t xml:space="preserve"> </w:t>
      </w:r>
      <w:r w:rsidR="005A7CBE" w:rsidRPr="00291FF3">
        <w:rPr>
          <w:rFonts w:ascii="Times New Roman" w:hAnsi="Times New Roman"/>
          <w:b/>
          <w:sz w:val="24"/>
          <w:szCs w:val="24"/>
        </w:rPr>
        <w:t>Időpontja:</w:t>
      </w:r>
      <w:r w:rsidR="005A7CBE" w:rsidRPr="00291FF3">
        <w:rPr>
          <w:rFonts w:ascii="Times New Roman" w:hAnsi="Times New Roman"/>
          <w:sz w:val="24"/>
          <w:szCs w:val="24"/>
        </w:rPr>
        <w:t xml:space="preserve"> 2025. június 30–július 04.</w:t>
      </w:r>
      <w:r w:rsidRPr="00291FF3">
        <w:rPr>
          <w:rFonts w:ascii="Times New Roman" w:hAnsi="Times New Roman"/>
          <w:sz w:val="24"/>
          <w:szCs w:val="24"/>
        </w:rPr>
        <w:t xml:space="preserve">, </w:t>
      </w:r>
      <w:r w:rsidR="00B602DB" w:rsidRPr="00291FF3">
        <w:rPr>
          <w:rFonts w:ascii="Times New Roman" w:hAnsi="Times New Roman"/>
          <w:sz w:val="24"/>
          <w:szCs w:val="24"/>
        </w:rPr>
        <w:t>8</w:t>
      </w:r>
      <w:r w:rsidRPr="00291FF3">
        <w:rPr>
          <w:rFonts w:ascii="Times New Roman" w:hAnsi="Times New Roman"/>
          <w:sz w:val="24"/>
          <w:szCs w:val="24"/>
        </w:rPr>
        <w:t>.00 és 1</w:t>
      </w:r>
      <w:r w:rsidR="005A7CBE" w:rsidRPr="00291FF3">
        <w:rPr>
          <w:rFonts w:ascii="Times New Roman" w:hAnsi="Times New Roman"/>
          <w:sz w:val="24"/>
          <w:szCs w:val="24"/>
        </w:rPr>
        <w:t>6</w:t>
      </w:r>
      <w:r w:rsidRPr="00291FF3">
        <w:rPr>
          <w:rFonts w:ascii="Times New Roman" w:hAnsi="Times New Roman"/>
          <w:sz w:val="24"/>
          <w:szCs w:val="24"/>
        </w:rPr>
        <w:t>.00 óra között.</w:t>
      </w:r>
    </w:p>
    <w:p w14:paraId="7219A1BF" w14:textId="2B0F4F35" w:rsidR="00D870FF" w:rsidRPr="00291FF3" w:rsidRDefault="00D870FF" w:rsidP="00195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FF3">
        <w:rPr>
          <w:rFonts w:ascii="Times New Roman" w:hAnsi="Times New Roman"/>
          <w:b/>
          <w:sz w:val="24"/>
          <w:szCs w:val="24"/>
        </w:rPr>
        <w:t>Helyszín:</w:t>
      </w:r>
      <w:r w:rsidRPr="00291FF3">
        <w:rPr>
          <w:rFonts w:ascii="Times New Roman" w:hAnsi="Times New Roman"/>
          <w:sz w:val="24"/>
          <w:szCs w:val="24"/>
        </w:rPr>
        <w:t xml:space="preserve"> Móricz Zsigmond Megyei és Városi Könyvtár (4400 Nyíregyháza, Szabadság tér </w:t>
      </w:r>
      <w:r w:rsidR="005A7CBE" w:rsidRPr="00291FF3">
        <w:rPr>
          <w:rFonts w:ascii="Times New Roman" w:hAnsi="Times New Roman"/>
          <w:sz w:val="24"/>
          <w:szCs w:val="24"/>
        </w:rPr>
        <w:t>14</w:t>
      </w:r>
      <w:r w:rsidRPr="00291FF3">
        <w:rPr>
          <w:rFonts w:ascii="Times New Roman" w:hAnsi="Times New Roman"/>
          <w:sz w:val="24"/>
          <w:szCs w:val="24"/>
        </w:rPr>
        <w:t>.)</w:t>
      </w:r>
    </w:p>
    <w:p w14:paraId="5C5F0EF3" w14:textId="66B709D2" w:rsidR="008C3B20" w:rsidRPr="00291FF3" w:rsidRDefault="00D870FF" w:rsidP="00195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FF3">
        <w:rPr>
          <w:rFonts w:ascii="Times New Roman" w:hAnsi="Times New Roman"/>
          <w:b/>
          <w:sz w:val="24"/>
          <w:szCs w:val="24"/>
        </w:rPr>
        <w:t>A részvéte</w:t>
      </w:r>
      <w:r w:rsidR="00B602DB" w:rsidRPr="00291FF3">
        <w:rPr>
          <w:rFonts w:ascii="Times New Roman" w:hAnsi="Times New Roman"/>
          <w:b/>
          <w:sz w:val="24"/>
          <w:szCs w:val="24"/>
        </w:rPr>
        <w:t>li díj:</w:t>
      </w:r>
      <w:r w:rsidR="00B602DB" w:rsidRPr="00291FF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A7CBE" w:rsidRPr="00291FF3">
        <w:rPr>
          <w:rFonts w:ascii="Times New Roman" w:hAnsi="Times New Roman"/>
          <w:sz w:val="24"/>
          <w:szCs w:val="24"/>
        </w:rPr>
        <w:t>30</w:t>
      </w:r>
      <w:r w:rsidR="00733DB2" w:rsidRPr="00291FF3">
        <w:rPr>
          <w:rFonts w:ascii="Times New Roman" w:hAnsi="Times New Roman"/>
          <w:sz w:val="24"/>
          <w:szCs w:val="24"/>
        </w:rPr>
        <w:t>.0</w:t>
      </w:r>
      <w:r w:rsidR="00B602DB" w:rsidRPr="00291FF3">
        <w:rPr>
          <w:rFonts w:ascii="Times New Roman" w:hAnsi="Times New Roman"/>
          <w:sz w:val="24"/>
          <w:szCs w:val="24"/>
        </w:rPr>
        <w:t>00,-</w:t>
      </w:r>
      <w:proofErr w:type="gramEnd"/>
      <w:r w:rsidR="00B602DB" w:rsidRPr="00291FF3">
        <w:rPr>
          <w:rFonts w:ascii="Times New Roman" w:hAnsi="Times New Roman"/>
          <w:sz w:val="24"/>
          <w:szCs w:val="24"/>
        </w:rPr>
        <w:t xml:space="preserve"> Ft, amely tartalmazza a napi egyszeri mele</w:t>
      </w:r>
      <w:r w:rsidR="00932427" w:rsidRPr="00291FF3">
        <w:rPr>
          <w:rFonts w:ascii="Times New Roman" w:hAnsi="Times New Roman"/>
          <w:sz w:val="24"/>
          <w:szCs w:val="24"/>
        </w:rPr>
        <w:t>g étkezést, frissítőket, a belépőket és szakmai költségeket</w:t>
      </w:r>
      <w:r w:rsidR="00B602DB" w:rsidRPr="00291FF3">
        <w:rPr>
          <w:rFonts w:ascii="Times New Roman" w:hAnsi="Times New Roman"/>
          <w:sz w:val="24"/>
          <w:szCs w:val="24"/>
        </w:rPr>
        <w:t xml:space="preserve">. </w:t>
      </w:r>
      <w:r w:rsidR="00733DB2" w:rsidRPr="00291FF3">
        <w:rPr>
          <w:rFonts w:ascii="Times New Roman" w:hAnsi="Times New Roman"/>
          <w:sz w:val="24"/>
          <w:szCs w:val="24"/>
        </w:rPr>
        <w:t>Az ár nem tartal</w:t>
      </w:r>
      <w:r w:rsidR="006F0CF5" w:rsidRPr="00291FF3">
        <w:rPr>
          <w:rFonts w:ascii="Times New Roman" w:hAnsi="Times New Roman"/>
          <w:sz w:val="24"/>
          <w:szCs w:val="24"/>
        </w:rPr>
        <w:t>mazza a helyi közlekedés díját.</w:t>
      </w:r>
    </w:p>
    <w:p w14:paraId="2DBB9B35" w14:textId="77777777" w:rsidR="00291FF3" w:rsidRPr="00291FF3" w:rsidRDefault="00291FF3" w:rsidP="00195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3A1233" w14:textId="3A445882" w:rsidR="009664FD" w:rsidRPr="00291FF3" w:rsidRDefault="00CA2528" w:rsidP="001951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1FF3">
        <w:rPr>
          <w:rFonts w:ascii="Times New Roman" w:hAnsi="Times New Roman"/>
          <w:b/>
          <w:sz w:val="24"/>
          <w:szCs w:val="24"/>
        </w:rPr>
        <w:t>A részvételi díj b</w:t>
      </w:r>
      <w:r w:rsidR="008C3B20" w:rsidRPr="00291FF3">
        <w:rPr>
          <w:rFonts w:ascii="Times New Roman" w:hAnsi="Times New Roman"/>
          <w:b/>
          <w:sz w:val="24"/>
          <w:szCs w:val="24"/>
        </w:rPr>
        <w:t>efizetésének módja</w:t>
      </w:r>
      <w:r w:rsidRPr="00291FF3">
        <w:rPr>
          <w:rFonts w:ascii="Times New Roman" w:hAnsi="Times New Roman"/>
          <w:b/>
          <w:sz w:val="24"/>
          <w:szCs w:val="24"/>
        </w:rPr>
        <w:t>:</w:t>
      </w:r>
      <w:r w:rsidR="008C3B20" w:rsidRPr="00291FF3">
        <w:rPr>
          <w:rFonts w:ascii="Times New Roman" w:hAnsi="Times New Roman"/>
          <w:sz w:val="24"/>
          <w:szCs w:val="24"/>
        </w:rPr>
        <w:t xml:space="preserve"> átutalás a </w:t>
      </w:r>
      <w:r w:rsidR="00291FF3" w:rsidRPr="00291FF3">
        <w:rPr>
          <w:rFonts w:ascii="Times New Roman" w:hAnsi="Times New Roman"/>
          <w:sz w:val="24"/>
          <w:szCs w:val="24"/>
        </w:rPr>
        <w:t>következő</w:t>
      </w:r>
      <w:r w:rsidR="009664FD" w:rsidRPr="00291FF3">
        <w:rPr>
          <w:rFonts w:ascii="Times New Roman" w:hAnsi="Times New Roman"/>
          <w:sz w:val="24"/>
          <w:szCs w:val="24"/>
        </w:rPr>
        <w:t xml:space="preserve"> számlaszámra: </w:t>
      </w:r>
      <w:r w:rsidR="00D8345A" w:rsidRPr="00291FF3">
        <w:rPr>
          <w:rFonts w:ascii="Times New Roman" w:hAnsi="Times New Roman"/>
          <w:sz w:val="24"/>
          <w:szCs w:val="24"/>
        </w:rPr>
        <w:t>50453104-10025358</w:t>
      </w:r>
      <w:r w:rsidR="00291FF3" w:rsidRPr="00291FF3">
        <w:rPr>
          <w:rFonts w:ascii="Times New Roman" w:hAnsi="Times New Roman"/>
          <w:sz w:val="24"/>
          <w:szCs w:val="24"/>
        </w:rPr>
        <w:t xml:space="preserve"> (MBH Bank </w:t>
      </w:r>
      <w:proofErr w:type="spellStart"/>
      <w:r w:rsidR="00291FF3" w:rsidRPr="00291FF3">
        <w:rPr>
          <w:rFonts w:ascii="Times New Roman" w:hAnsi="Times New Roman"/>
          <w:sz w:val="24"/>
          <w:szCs w:val="24"/>
        </w:rPr>
        <w:t>NyRt</w:t>
      </w:r>
      <w:proofErr w:type="spellEnd"/>
      <w:r w:rsidR="003B11B2" w:rsidRPr="00291FF3">
        <w:rPr>
          <w:rFonts w:ascii="Times New Roman" w:hAnsi="Times New Roman"/>
          <w:sz w:val="24"/>
          <w:szCs w:val="24"/>
        </w:rPr>
        <w:t>.</w:t>
      </w:r>
      <w:r w:rsidR="00291FF3" w:rsidRPr="00291FF3">
        <w:rPr>
          <w:rFonts w:ascii="Times New Roman" w:hAnsi="Times New Roman"/>
          <w:sz w:val="24"/>
          <w:szCs w:val="24"/>
        </w:rPr>
        <w:t>)</w:t>
      </w:r>
      <w:r w:rsidR="003B11B2" w:rsidRPr="00291FF3">
        <w:rPr>
          <w:rFonts w:ascii="Times New Roman" w:hAnsi="Times New Roman"/>
          <w:sz w:val="24"/>
          <w:szCs w:val="24"/>
        </w:rPr>
        <w:t xml:space="preserve"> </w:t>
      </w:r>
      <w:r w:rsidR="003B11B2" w:rsidRPr="00291FF3">
        <w:rPr>
          <w:rFonts w:ascii="Times New Roman" w:hAnsi="Times New Roman"/>
          <w:b/>
          <w:sz w:val="24"/>
          <w:szCs w:val="24"/>
        </w:rPr>
        <w:t xml:space="preserve">A közlemény rovatban </w:t>
      </w:r>
      <w:r w:rsidR="00DE36DF" w:rsidRPr="00291FF3">
        <w:rPr>
          <w:rFonts w:ascii="Times New Roman" w:hAnsi="Times New Roman"/>
          <w:b/>
          <w:sz w:val="24"/>
          <w:szCs w:val="24"/>
        </w:rPr>
        <w:t>szíveskedjen</w:t>
      </w:r>
      <w:r w:rsidRPr="00291FF3">
        <w:rPr>
          <w:rFonts w:ascii="Times New Roman" w:hAnsi="Times New Roman"/>
          <w:b/>
          <w:sz w:val="24"/>
          <w:szCs w:val="24"/>
        </w:rPr>
        <w:t>ek</w:t>
      </w:r>
      <w:r w:rsidR="00DE36DF" w:rsidRPr="00291FF3">
        <w:rPr>
          <w:rFonts w:ascii="Times New Roman" w:hAnsi="Times New Roman"/>
          <w:b/>
          <w:sz w:val="24"/>
          <w:szCs w:val="24"/>
        </w:rPr>
        <w:t xml:space="preserve"> feltüntetni</w:t>
      </w:r>
      <w:r w:rsidR="003B11B2" w:rsidRPr="00291FF3">
        <w:rPr>
          <w:rFonts w:ascii="Times New Roman" w:hAnsi="Times New Roman"/>
          <w:b/>
          <w:sz w:val="24"/>
          <w:szCs w:val="24"/>
        </w:rPr>
        <w:t>: Napközis tábor 202</w:t>
      </w:r>
      <w:r w:rsidR="005A7CBE" w:rsidRPr="00291FF3">
        <w:rPr>
          <w:rFonts w:ascii="Times New Roman" w:hAnsi="Times New Roman"/>
          <w:b/>
          <w:sz w:val="24"/>
          <w:szCs w:val="24"/>
        </w:rPr>
        <w:t>5</w:t>
      </w:r>
      <w:r w:rsidR="003B11B2" w:rsidRPr="00291FF3">
        <w:rPr>
          <w:rFonts w:ascii="Times New Roman" w:hAnsi="Times New Roman"/>
          <w:b/>
          <w:sz w:val="24"/>
          <w:szCs w:val="24"/>
        </w:rPr>
        <w:t>, valamint a gyermek nevét.</w:t>
      </w:r>
    </w:p>
    <w:p w14:paraId="15C104CD" w14:textId="77777777" w:rsidR="00291FF3" w:rsidRPr="00291FF3" w:rsidRDefault="00291FF3" w:rsidP="00195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D9278A" w14:textId="281DDBE4" w:rsidR="00CA2528" w:rsidRPr="00291FF3" w:rsidRDefault="00CA2528" w:rsidP="00195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FF3">
        <w:rPr>
          <w:rFonts w:ascii="Times New Roman" w:hAnsi="Times New Roman"/>
          <w:b/>
          <w:sz w:val="24"/>
          <w:szCs w:val="24"/>
        </w:rPr>
        <w:t>Jelentkezés határideje:</w:t>
      </w:r>
      <w:r w:rsidRPr="00291FF3">
        <w:rPr>
          <w:rFonts w:ascii="Times New Roman" w:hAnsi="Times New Roman"/>
          <w:sz w:val="24"/>
          <w:szCs w:val="24"/>
        </w:rPr>
        <w:t xml:space="preserve"> 202</w:t>
      </w:r>
      <w:r w:rsidR="005A7CBE" w:rsidRPr="00291FF3">
        <w:rPr>
          <w:rFonts w:ascii="Times New Roman" w:hAnsi="Times New Roman"/>
          <w:sz w:val="24"/>
          <w:szCs w:val="24"/>
        </w:rPr>
        <w:t>5</w:t>
      </w:r>
      <w:r w:rsidRPr="00291FF3">
        <w:rPr>
          <w:rFonts w:ascii="Times New Roman" w:hAnsi="Times New Roman"/>
          <w:sz w:val="24"/>
          <w:szCs w:val="24"/>
        </w:rPr>
        <w:t xml:space="preserve">. </w:t>
      </w:r>
      <w:r w:rsidR="004D5B2A" w:rsidRPr="00291FF3">
        <w:rPr>
          <w:rFonts w:ascii="Times New Roman" w:hAnsi="Times New Roman"/>
          <w:sz w:val="24"/>
          <w:szCs w:val="24"/>
        </w:rPr>
        <w:t>j</w:t>
      </w:r>
      <w:r w:rsidR="00BE6ADE" w:rsidRPr="00291FF3">
        <w:rPr>
          <w:rFonts w:ascii="Times New Roman" w:hAnsi="Times New Roman"/>
          <w:sz w:val="24"/>
          <w:szCs w:val="24"/>
        </w:rPr>
        <w:t>úniu</w:t>
      </w:r>
      <w:r w:rsidR="004D5B2A" w:rsidRPr="00291FF3">
        <w:rPr>
          <w:rFonts w:ascii="Times New Roman" w:hAnsi="Times New Roman"/>
          <w:sz w:val="24"/>
          <w:szCs w:val="24"/>
        </w:rPr>
        <w:t>s</w:t>
      </w:r>
      <w:r w:rsidRPr="00291FF3">
        <w:rPr>
          <w:rFonts w:ascii="Times New Roman" w:hAnsi="Times New Roman"/>
          <w:sz w:val="24"/>
          <w:szCs w:val="24"/>
        </w:rPr>
        <w:t xml:space="preserve"> </w:t>
      </w:r>
      <w:r w:rsidR="005A7CBE" w:rsidRPr="00291FF3">
        <w:rPr>
          <w:rFonts w:ascii="Times New Roman" w:hAnsi="Times New Roman"/>
          <w:sz w:val="24"/>
          <w:szCs w:val="24"/>
        </w:rPr>
        <w:t>02</w:t>
      </w:r>
      <w:r w:rsidRPr="00291FF3">
        <w:rPr>
          <w:rFonts w:ascii="Times New Roman" w:hAnsi="Times New Roman"/>
          <w:sz w:val="24"/>
          <w:szCs w:val="24"/>
        </w:rPr>
        <w:t>.</w:t>
      </w:r>
    </w:p>
    <w:p w14:paraId="21CE9A19" w14:textId="1A822745" w:rsidR="00CA2528" w:rsidRPr="00291FF3" w:rsidRDefault="00CA2528" w:rsidP="00195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FF3">
        <w:rPr>
          <w:rFonts w:ascii="Times New Roman" w:hAnsi="Times New Roman"/>
          <w:b/>
          <w:sz w:val="24"/>
          <w:szCs w:val="24"/>
        </w:rPr>
        <w:t>A részvételi díj befizetésének határideje:</w:t>
      </w:r>
      <w:r w:rsidRPr="00291FF3">
        <w:rPr>
          <w:rFonts w:ascii="Times New Roman" w:hAnsi="Times New Roman"/>
          <w:sz w:val="24"/>
          <w:szCs w:val="24"/>
        </w:rPr>
        <w:t xml:space="preserve"> 202</w:t>
      </w:r>
      <w:r w:rsidR="005A7CBE" w:rsidRPr="00291FF3">
        <w:rPr>
          <w:rFonts w:ascii="Times New Roman" w:hAnsi="Times New Roman"/>
          <w:sz w:val="24"/>
          <w:szCs w:val="24"/>
        </w:rPr>
        <w:t>5</w:t>
      </w:r>
      <w:r w:rsidRPr="00291FF3">
        <w:rPr>
          <w:rFonts w:ascii="Times New Roman" w:hAnsi="Times New Roman"/>
          <w:sz w:val="24"/>
          <w:szCs w:val="24"/>
        </w:rPr>
        <w:t xml:space="preserve">. </w:t>
      </w:r>
      <w:r w:rsidR="004D5B2A" w:rsidRPr="00291FF3">
        <w:rPr>
          <w:rFonts w:ascii="Times New Roman" w:hAnsi="Times New Roman"/>
          <w:sz w:val="24"/>
          <w:szCs w:val="24"/>
        </w:rPr>
        <w:t>június</w:t>
      </w:r>
      <w:r w:rsidRPr="00291FF3">
        <w:rPr>
          <w:rFonts w:ascii="Times New Roman" w:hAnsi="Times New Roman"/>
          <w:sz w:val="24"/>
          <w:szCs w:val="24"/>
        </w:rPr>
        <w:t xml:space="preserve"> </w:t>
      </w:r>
      <w:r w:rsidR="005A7CBE" w:rsidRPr="00291FF3">
        <w:rPr>
          <w:rFonts w:ascii="Times New Roman" w:hAnsi="Times New Roman"/>
          <w:sz w:val="24"/>
          <w:szCs w:val="24"/>
        </w:rPr>
        <w:t>0</w:t>
      </w:r>
      <w:r w:rsidR="00BE6ADE" w:rsidRPr="00291FF3">
        <w:rPr>
          <w:rFonts w:ascii="Times New Roman" w:hAnsi="Times New Roman"/>
          <w:sz w:val="24"/>
          <w:szCs w:val="24"/>
        </w:rPr>
        <w:t>2</w:t>
      </w:r>
      <w:r w:rsidRPr="00291FF3">
        <w:rPr>
          <w:rFonts w:ascii="Times New Roman" w:hAnsi="Times New Roman"/>
          <w:sz w:val="24"/>
          <w:szCs w:val="24"/>
        </w:rPr>
        <w:t>.</w:t>
      </w:r>
    </w:p>
    <w:p w14:paraId="0DFA7712" w14:textId="77777777" w:rsidR="009664FD" w:rsidRPr="00291FF3" w:rsidRDefault="003B11B2" w:rsidP="00195144">
      <w:pPr>
        <w:tabs>
          <w:tab w:val="left" w:pos="71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FF3">
        <w:rPr>
          <w:rFonts w:ascii="Times New Roman" w:hAnsi="Times New Roman"/>
          <w:sz w:val="24"/>
          <w:szCs w:val="24"/>
        </w:rPr>
        <w:tab/>
      </w:r>
    </w:p>
    <w:p w14:paraId="5CB693AD" w14:textId="77777777" w:rsidR="00306335" w:rsidRPr="00291FF3" w:rsidRDefault="00D870FF" w:rsidP="00195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FF3">
        <w:rPr>
          <w:rFonts w:ascii="Times New Roman" w:hAnsi="Times New Roman"/>
          <w:sz w:val="24"/>
          <w:szCs w:val="24"/>
        </w:rPr>
        <w:t xml:space="preserve">A tábor során a gyerekek napi egyszeri meleg étkeztetését vállaljuk. </w:t>
      </w:r>
    </w:p>
    <w:p w14:paraId="634C3F25" w14:textId="77777777" w:rsidR="00D870FF" w:rsidRPr="00291FF3" w:rsidRDefault="00D870FF" w:rsidP="001951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1FF3">
        <w:rPr>
          <w:rFonts w:ascii="Times New Roman" w:hAnsi="Times New Roman"/>
          <w:b/>
          <w:sz w:val="24"/>
          <w:szCs w:val="24"/>
        </w:rPr>
        <w:t>Ételallergiás</w:t>
      </w:r>
      <w:r w:rsidR="00306335" w:rsidRPr="00291FF3">
        <w:rPr>
          <w:rFonts w:ascii="Times New Roman" w:hAnsi="Times New Roman"/>
          <w:b/>
          <w:sz w:val="24"/>
          <w:szCs w:val="24"/>
        </w:rPr>
        <w:t xml:space="preserve"> </w:t>
      </w:r>
      <w:r w:rsidR="003B11B2" w:rsidRPr="00291FF3">
        <w:rPr>
          <w:rFonts w:ascii="Times New Roman" w:hAnsi="Times New Roman"/>
          <w:b/>
          <w:sz w:val="24"/>
          <w:szCs w:val="24"/>
        </w:rPr>
        <w:t xml:space="preserve">és egyéb diétát igénylő </w:t>
      </w:r>
      <w:r w:rsidR="00306335" w:rsidRPr="00291FF3">
        <w:rPr>
          <w:rFonts w:ascii="Times New Roman" w:hAnsi="Times New Roman"/>
          <w:b/>
          <w:sz w:val="24"/>
          <w:szCs w:val="24"/>
        </w:rPr>
        <w:t>gyermek</w:t>
      </w:r>
      <w:r w:rsidRPr="00291FF3">
        <w:rPr>
          <w:rFonts w:ascii="Times New Roman" w:hAnsi="Times New Roman"/>
          <w:b/>
          <w:sz w:val="24"/>
          <w:szCs w:val="24"/>
        </w:rPr>
        <w:t xml:space="preserve"> ellátását nem tudjuk biztosítani</w:t>
      </w:r>
      <w:r w:rsidR="00306335" w:rsidRPr="00291FF3">
        <w:rPr>
          <w:rFonts w:ascii="Times New Roman" w:hAnsi="Times New Roman"/>
          <w:b/>
          <w:sz w:val="24"/>
          <w:szCs w:val="24"/>
        </w:rPr>
        <w:t xml:space="preserve">, ebben az esetben a szülő gondoskodik a gyermek étkeztetéséről. A részvételi díj </w:t>
      </w:r>
      <w:r w:rsidR="008C3B20" w:rsidRPr="00291FF3">
        <w:rPr>
          <w:rFonts w:ascii="Times New Roman" w:hAnsi="Times New Roman"/>
          <w:b/>
          <w:sz w:val="24"/>
          <w:szCs w:val="24"/>
        </w:rPr>
        <w:t xml:space="preserve">természetesen csökken </w:t>
      </w:r>
      <w:r w:rsidR="00306335" w:rsidRPr="00291FF3">
        <w:rPr>
          <w:rFonts w:ascii="Times New Roman" w:hAnsi="Times New Roman"/>
          <w:b/>
          <w:sz w:val="24"/>
          <w:szCs w:val="24"/>
        </w:rPr>
        <w:t>az étkezé</w:t>
      </w:r>
      <w:r w:rsidR="008C3B20" w:rsidRPr="00291FF3">
        <w:rPr>
          <w:rFonts w:ascii="Times New Roman" w:hAnsi="Times New Roman"/>
          <w:b/>
          <w:sz w:val="24"/>
          <w:szCs w:val="24"/>
        </w:rPr>
        <w:t>sre fordított költséggel</w:t>
      </w:r>
      <w:r w:rsidR="00306335" w:rsidRPr="00291FF3">
        <w:rPr>
          <w:rFonts w:ascii="Times New Roman" w:hAnsi="Times New Roman"/>
          <w:b/>
          <w:sz w:val="24"/>
          <w:szCs w:val="24"/>
        </w:rPr>
        <w:t>. Ez irányú igényüket kérjük, előre jelezzék!</w:t>
      </w:r>
    </w:p>
    <w:p w14:paraId="7F1F4C79" w14:textId="77777777" w:rsidR="009664FD" w:rsidRPr="00764E1F" w:rsidRDefault="009664FD" w:rsidP="00195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C5BC95" w14:textId="77777777" w:rsidR="00D870FF" w:rsidRPr="00764E1F" w:rsidRDefault="009664FD" w:rsidP="00195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E1F">
        <w:rPr>
          <w:rFonts w:ascii="Times New Roman" w:hAnsi="Times New Roman"/>
          <w:sz w:val="24"/>
          <w:szCs w:val="24"/>
        </w:rPr>
        <w:t xml:space="preserve">Amennyiben a jelentkező eláll a részvételi szándékától a Móricz Zsigmond Megyei és Városi Könyvtáron kívülálló okok miatt, a már befizetett részvételi díjat </w:t>
      </w:r>
      <w:proofErr w:type="gramStart"/>
      <w:r w:rsidRPr="00764E1F">
        <w:rPr>
          <w:rFonts w:ascii="Times New Roman" w:hAnsi="Times New Roman"/>
          <w:b/>
          <w:sz w:val="24"/>
          <w:szCs w:val="24"/>
        </w:rPr>
        <w:t>10.000,-</w:t>
      </w:r>
      <w:proofErr w:type="gramEnd"/>
      <w:r w:rsidR="00C3636C" w:rsidRPr="00764E1F">
        <w:rPr>
          <w:rFonts w:ascii="Times New Roman" w:hAnsi="Times New Roman"/>
          <w:b/>
          <w:sz w:val="24"/>
          <w:szCs w:val="24"/>
        </w:rPr>
        <w:t xml:space="preserve"> </w:t>
      </w:r>
      <w:r w:rsidRPr="00764E1F">
        <w:rPr>
          <w:rFonts w:ascii="Times New Roman" w:hAnsi="Times New Roman"/>
          <w:b/>
          <w:sz w:val="24"/>
          <w:szCs w:val="24"/>
        </w:rPr>
        <w:t>Ft</w:t>
      </w:r>
      <w:r w:rsidRPr="00764E1F">
        <w:rPr>
          <w:rFonts w:ascii="Times New Roman" w:hAnsi="Times New Roman"/>
          <w:sz w:val="24"/>
          <w:szCs w:val="24"/>
        </w:rPr>
        <w:t xml:space="preserve"> előzetes szervezési költség levonásával visszautaljuk.</w:t>
      </w:r>
    </w:p>
    <w:p w14:paraId="32E09F6F" w14:textId="77777777" w:rsidR="009664FD" w:rsidRPr="00764E1F" w:rsidRDefault="009664FD" w:rsidP="00195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51302D" w14:textId="77777777" w:rsidR="00D870FF" w:rsidRPr="00764E1F" w:rsidRDefault="00D870FF" w:rsidP="00195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E1F">
        <w:rPr>
          <w:rFonts w:ascii="Times New Roman" w:hAnsi="Times New Roman"/>
          <w:sz w:val="24"/>
          <w:szCs w:val="24"/>
        </w:rPr>
        <w:t xml:space="preserve">Program, jelentkezési lap elérhető: </w:t>
      </w:r>
      <w:hyperlink r:id="rId7" w:history="1">
        <w:r w:rsidRPr="00764E1F">
          <w:rPr>
            <w:rStyle w:val="Hiperhivatkozs"/>
            <w:rFonts w:ascii="Times New Roman" w:hAnsi="Times New Roman"/>
            <w:color w:val="auto"/>
            <w:sz w:val="24"/>
            <w:szCs w:val="24"/>
          </w:rPr>
          <w:t>www.mzsk.hu</w:t>
        </w:r>
      </w:hyperlink>
    </w:p>
    <w:p w14:paraId="3BB219CC" w14:textId="77777777" w:rsidR="008C3B20" w:rsidRPr="00764E1F" w:rsidRDefault="008C3B20" w:rsidP="00195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946CDE" w14:textId="3BE89EF7" w:rsidR="00584205" w:rsidRPr="00764E1F" w:rsidRDefault="00584205" w:rsidP="00195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E1F">
        <w:rPr>
          <w:rFonts w:ascii="Times New Roman" w:hAnsi="Times New Roman"/>
          <w:sz w:val="24"/>
          <w:szCs w:val="24"/>
        </w:rPr>
        <w:t xml:space="preserve">A jelentkezéshez szükséges </w:t>
      </w:r>
      <w:r w:rsidRPr="00764E1F">
        <w:rPr>
          <w:rFonts w:ascii="Times New Roman" w:hAnsi="Times New Roman"/>
          <w:b/>
          <w:sz w:val="24"/>
          <w:szCs w:val="24"/>
        </w:rPr>
        <w:t>dokumentumok</w:t>
      </w:r>
      <w:r w:rsidRPr="00764E1F">
        <w:rPr>
          <w:rFonts w:ascii="Times New Roman" w:hAnsi="Times New Roman"/>
          <w:sz w:val="24"/>
          <w:szCs w:val="24"/>
        </w:rPr>
        <w:t xml:space="preserve"> </w:t>
      </w:r>
      <w:r w:rsidR="00195144" w:rsidRPr="00764E1F">
        <w:rPr>
          <w:rFonts w:ascii="Times New Roman" w:hAnsi="Times New Roman"/>
          <w:sz w:val="24"/>
          <w:szCs w:val="24"/>
        </w:rPr>
        <w:t>(tábori jelentkezési lap,</w:t>
      </w:r>
      <w:r w:rsidR="00444D19" w:rsidRPr="00764E1F">
        <w:rPr>
          <w:rFonts w:ascii="Times New Roman" w:hAnsi="Times New Roman"/>
          <w:sz w:val="24"/>
          <w:szCs w:val="24"/>
        </w:rPr>
        <w:t xml:space="preserve"> szülői hozzájáruló nyilatkozat</w:t>
      </w:r>
      <w:r w:rsidR="00195144" w:rsidRPr="00764E1F">
        <w:rPr>
          <w:rFonts w:ascii="Times New Roman" w:hAnsi="Times New Roman"/>
          <w:sz w:val="24"/>
          <w:szCs w:val="24"/>
        </w:rPr>
        <w:t xml:space="preserve">) </w:t>
      </w:r>
      <w:r w:rsidRPr="00764E1F">
        <w:rPr>
          <w:rFonts w:ascii="Times New Roman" w:hAnsi="Times New Roman"/>
          <w:b/>
          <w:sz w:val="24"/>
          <w:szCs w:val="24"/>
        </w:rPr>
        <w:t>leadási határi</w:t>
      </w:r>
      <w:r w:rsidR="00195144" w:rsidRPr="00764E1F">
        <w:rPr>
          <w:rFonts w:ascii="Times New Roman" w:hAnsi="Times New Roman"/>
          <w:b/>
          <w:sz w:val="24"/>
          <w:szCs w:val="24"/>
        </w:rPr>
        <w:t xml:space="preserve">deje </w:t>
      </w:r>
      <w:r w:rsidR="00CA2528" w:rsidRPr="00764E1F">
        <w:rPr>
          <w:rFonts w:ascii="Times New Roman" w:hAnsi="Times New Roman"/>
          <w:b/>
          <w:sz w:val="24"/>
          <w:szCs w:val="24"/>
        </w:rPr>
        <w:t>202</w:t>
      </w:r>
      <w:r w:rsidR="008813CF">
        <w:rPr>
          <w:rFonts w:ascii="Times New Roman" w:hAnsi="Times New Roman"/>
          <w:b/>
          <w:sz w:val="24"/>
          <w:szCs w:val="24"/>
        </w:rPr>
        <w:t>5</w:t>
      </w:r>
      <w:r w:rsidR="00CA2528" w:rsidRPr="00764E1F">
        <w:rPr>
          <w:rFonts w:ascii="Times New Roman" w:hAnsi="Times New Roman"/>
          <w:b/>
          <w:sz w:val="24"/>
          <w:szCs w:val="24"/>
        </w:rPr>
        <w:t xml:space="preserve">. </w:t>
      </w:r>
      <w:r w:rsidR="00BE6ADE">
        <w:rPr>
          <w:rFonts w:ascii="Times New Roman" w:hAnsi="Times New Roman"/>
          <w:b/>
          <w:sz w:val="24"/>
          <w:szCs w:val="24"/>
        </w:rPr>
        <w:t>júni</w:t>
      </w:r>
      <w:r w:rsidRPr="00764E1F">
        <w:rPr>
          <w:rFonts w:ascii="Times New Roman" w:hAnsi="Times New Roman"/>
          <w:b/>
          <w:sz w:val="24"/>
          <w:szCs w:val="24"/>
        </w:rPr>
        <w:t xml:space="preserve">us </w:t>
      </w:r>
      <w:r w:rsidR="004D5B2A" w:rsidRPr="00764E1F">
        <w:rPr>
          <w:rFonts w:ascii="Times New Roman" w:hAnsi="Times New Roman"/>
          <w:b/>
          <w:sz w:val="24"/>
          <w:szCs w:val="24"/>
        </w:rPr>
        <w:t>1</w:t>
      </w:r>
      <w:r w:rsidR="008813CF">
        <w:rPr>
          <w:rFonts w:ascii="Times New Roman" w:hAnsi="Times New Roman"/>
          <w:b/>
          <w:sz w:val="24"/>
          <w:szCs w:val="24"/>
        </w:rPr>
        <w:t>6</w:t>
      </w:r>
      <w:r w:rsidRPr="00764E1F">
        <w:rPr>
          <w:rFonts w:ascii="Times New Roman" w:hAnsi="Times New Roman"/>
          <w:b/>
          <w:sz w:val="24"/>
          <w:szCs w:val="24"/>
        </w:rPr>
        <w:t>.</w:t>
      </w:r>
    </w:p>
    <w:p w14:paraId="6B215E9B" w14:textId="77777777" w:rsidR="00584205" w:rsidRPr="00764E1F" w:rsidRDefault="00584205" w:rsidP="00195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E1F">
        <w:rPr>
          <w:rFonts w:ascii="Times New Roman" w:hAnsi="Times New Roman"/>
          <w:sz w:val="24"/>
          <w:szCs w:val="24"/>
        </w:rPr>
        <w:t xml:space="preserve"> </w:t>
      </w:r>
    </w:p>
    <w:p w14:paraId="7A3757F7" w14:textId="77777777" w:rsidR="00584205" w:rsidRPr="00764E1F" w:rsidRDefault="00584205" w:rsidP="00195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E1F">
        <w:rPr>
          <w:rFonts w:ascii="Times New Roman" w:hAnsi="Times New Roman"/>
          <w:sz w:val="24"/>
          <w:szCs w:val="24"/>
        </w:rPr>
        <w:t xml:space="preserve">Az egészségügyi nyilatkozatot a tábor </w:t>
      </w:r>
      <w:r w:rsidRPr="00764E1F">
        <w:rPr>
          <w:rFonts w:ascii="Times New Roman" w:hAnsi="Times New Roman"/>
          <w:b/>
          <w:sz w:val="24"/>
          <w:szCs w:val="24"/>
        </w:rPr>
        <w:t>első napján</w:t>
      </w:r>
      <w:r w:rsidRPr="00764E1F">
        <w:rPr>
          <w:rFonts w:ascii="Times New Roman" w:hAnsi="Times New Roman"/>
          <w:sz w:val="24"/>
          <w:szCs w:val="24"/>
        </w:rPr>
        <w:t xml:space="preserve"> kell benyújtani.</w:t>
      </w:r>
    </w:p>
    <w:p w14:paraId="3836A215" w14:textId="77777777" w:rsidR="00D870FF" w:rsidRPr="00764E1F" w:rsidRDefault="00D870FF" w:rsidP="001951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4E1F">
        <w:rPr>
          <w:rFonts w:ascii="Times New Roman" w:hAnsi="Times New Roman"/>
          <w:b/>
          <w:sz w:val="24"/>
          <w:szCs w:val="24"/>
        </w:rPr>
        <w:t>Regisztráció a jelentkezési lap leadásának sorrendjében történik.</w:t>
      </w:r>
    </w:p>
    <w:p w14:paraId="22F4C324" w14:textId="77777777" w:rsidR="00AB545C" w:rsidRPr="00764E1F" w:rsidRDefault="00AB545C" w:rsidP="00C868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2EF08CF" w14:textId="77777777" w:rsidR="00D870FF" w:rsidRPr="00764E1F" w:rsidRDefault="00D870FF" w:rsidP="001951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4E1F">
        <w:rPr>
          <w:rFonts w:ascii="Times New Roman" w:hAnsi="Times New Roman"/>
          <w:b/>
          <w:sz w:val="24"/>
          <w:szCs w:val="24"/>
        </w:rPr>
        <w:t xml:space="preserve">További információ: </w:t>
      </w:r>
    </w:p>
    <w:p w14:paraId="4731A0AD" w14:textId="77777777" w:rsidR="004D5B2A" w:rsidRPr="00764E1F" w:rsidRDefault="004D5B2A" w:rsidP="00195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E1F">
        <w:rPr>
          <w:rFonts w:ascii="Times New Roman" w:hAnsi="Times New Roman"/>
          <w:sz w:val="24"/>
          <w:szCs w:val="24"/>
        </w:rPr>
        <w:t>Gyermekkönyvtár: (42) 598-881</w:t>
      </w:r>
    </w:p>
    <w:p w14:paraId="55EDDE85" w14:textId="77777777" w:rsidR="004D5B2A" w:rsidRPr="00764E1F" w:rsidRDefault="00D870FF" w:rsidP="00195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4E1F">
        <w:rPr>
          <w:rFonts w:ascii="Times New Roman" w:hAnsi="Times New Roman"/>
          <w:sz w:val="24"/>
          <w:szCs w:val="24"/>
        </w:rPr>
        <w:t>Uray</w:t>
      </w:r>
      <w:proofErr w:type="spellEnd"/>
      <w:r w:rsidRPr="00764E1F">
        <w:rPr>
          <w:rFonts w:ascii="Times New Roman" w:hAnsi="Times New Roman"/>
          <w:sz w:val="24"/>
          <w:szCs w:val="24"/>
        </w:rPr>
        <w:t xml:space="preserve"> Melinda</w:t>
      </w:r>
      <w:r w:rsidR="004D5B2A" w:rsidRPr="00764E1F">
        <w:rPr>
          <w:rFonts w:ascii="Times New Roman" w:hAnsi="Times New Roman"/>
          <w:sz w:val="24"/>
          <w:szCs w:val="24"/>
        </w:rPr>
        <w:t xml:space="preserve"> gyermekkönyvtáros (70/5087630</w:t>
      </w:r>
      <w:r w:rsidR="00D97B08">
        <w:rPr>
          <w:rFonts w:ascii="Times New Roman" w:hAnsi="Times New Roman"/>
          <w:sz w:val="24"/>
          <w:szCs w:val="24"/>
        </w:rPr>
        <w:t>)</w:t>
      </w:r>
    </w:p>
    <w:p w14:paraId="217E6DB5" w14:textId="77777777" w:rsidR="00D870FF" w:rsidRPr="00764E1F" w:rsidRDefault="004D5B2A" w:rsidP="00195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E1F">
        <w:rPr>
          <w:rFonts w:ascii="Times New Roman" w:hAnsi="Times New Roman"/>
          <w:sz w:val="24"/>
          <w:szCs w:val="24"/>
        </w:rPr>
        <w:t>E</w:t>
      </w:r>
      <w:r w:rsidR="00D870FF" w:rsidRPr="00764E1F">
        <w:rPr>
          <w:rFonts w:ascii="Times New Roman" w:hAnsi="Times New Roman"/>
          <w:sz w:val="24"/>
          <w:szCs w:val="24"/>
        </w:rPr>
        <w:t xml:space="preserve">-mail: </w:t>
      </w:r>
      <w:hyperlink r:id="rId8" w:history="1">
        <w:r w:rsidR="00584205" w:rsidRPr="00764E1F">
          <w:rPr>
            <w:rStyle w:val="Hiperhivatkozs"/>
            <w:rFonts w:ascii="Times New Roman" w:hAnsi="Times New Roman"/>
            <w:sz w:val="24"/>
            <w:szCs w:val="24"/>
          </w:rPr>
          <w:t>mzsk.gyermekkonyvtar@gmail.com</w:t>
        </w:r>
      </w:hyperlink>
      <w:r w:rsidR="00D870FF" w:rsidRPr="00764E1F">
        <w:rPr>
          <w:rFonts w:ascii="Times New Roman" w:hAnsi="Times New Roman"/>
          <w:sz w:val="24"/>
          <w:szCs w:val="24"/>
        </w:rPr>
        <w:t>)</w:t>
      </w:r>
    </w:p>
    <w:p w14:paraId="0A4386FC" w14:textId="77777777" w:rsidR="00AB545C" w:rsidRPr="00764E1F" w:rsidRDefault="00AB545C" w:rsidP="001951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B9E16EF" w14:textId="77777777" w:rsidR="0058753C" w:rsidRPr="00764E1F" w:rsidRDefault="0058753C" w:rsidP="00AB54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E2C12A" w14:textId="77777777" w:rsidR="00CA2528" w:rsidRPr="00764E1F" w:rsidRDefault="00CA2528" w:rsidP="00AB54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194924" w14:textId="77777777" w:rsidR="00CA2528" w:rsidRPr="00764E1F" w:rsidRDefault="00CA2528" w:rsidP="00AB54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17BE9A" w14:textId="77777777" w:rsidR="00CA2528" w:rsidRPr="00764E1F" w:rsidRDefault="00CA2528" w:rsidP="00AB54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F7C939" w14:textId="77777777" w:rsidR="00AB545C" w:rsidRPr="00764E1F" w:rsidRDefault="00AB545C" w:rsidP="00AB54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4E1F">
        <w:rPr>
          <w:rFonts w:ascii="Times New Roman" w:hAnsi="Times New Roman"/>
          <w:b/>
          <w:sz w:val="24"/>
          <w:szCs w:val="24"/>
        </w:rPr>
        <w:t>A tábor rövid programja</w:t>
      </w:r>
    </w:p>
    <w:p w14:paraId="56EF8126" w14:textId="77777777" w:rsidR="0088381D" w:rsidRPr="00764E1F" w:rsidRDefault="0088381D" w:rsidP="00AB54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3A68CB" w14:textId="77777777" w:rsidR="0088381D" w:rsidRPr="00764E1F" w:rsidRDefault="0088381D" w:rsidP="008838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4D3135C" w14:textId="77777777" w:rsidR="0088381D" w:rsidRPr="00764E1F" w:rsidRDefault="0088381D" w:rsidP="008838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64E1F">
        <w:rPr>
          <w:rFonts w:ascii="Times New Roman" w:hAnsi="Times New Roman"/>
          <w:b/>
          <w:sz w:val="24"/>
          <w:szCs w:val="24"/>
        </w:rPr>
        <w:t>Napirend</w:t>
      </w:r>
    </w:p>
    <w:p w14:paraId="309A5B35" w14:textId="77777777" w:rsidR="0088381D" w:rsidRPr="00764E1F" w:rsidRDefault="0088381D" w:rsidP="008838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A9CF3B" w14:textId="0A91B2A3" w:rsidR="0088381D" w:rsidRPr="00764E1F" w:rsidRDefault="0088381D" w:rsidP="008838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4E1F">
        <w:rPr>
          <w:rFonts w:ascii="Times New Roman" w:hAnsi="Times New Roman"/>
          <w:sz w:val="24"/>
          <w:szCs w:val="24"/>
        </w:rPr>
        <w:t>A foglalkozásokat 08.00 és 1</w:t>
      </w:r>
      <w:r w:rsidR="008813CF">
        <w:rPr>
          <w:rFonts w:ascii="Times New Roman" w:hAnsi="Times New Roman"/>
          <w:sz w:val="24"/>
          <w:szCs w:val="24"/>
        </w:rPr>
        <w:t>6</w:t>
      </w:r>
      <w:r w:rsidRPr="00764E1F">
        <w:rPr>
          <w:rFonts w:ascii="Times New Roman" w:hAnsi="Times New Roman"/>
          <w:sz w:val="24"/>
          <w:szCs w:val="24"/>
        </w:rPr>
        <w:t xml:space="preserve">.00 óra között tervezzük. </w:t>
      </w:r>
    </w:p>
    <w:p w14:paraId="097FCF26" w14:textId="77777777" w:rsidR="0088381D" w:rsidRPr="00764E1F" w:rsidRDefault="0088381D" w:rsidP="008838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4E1F">
        <w:rPr>
          <w:rFonts w:ascii="Times New Roman" w:hAnsi="Times New Roman"/>
          <w:sz w:val="24"/>
          <w:szCs w:val="24"/>
        </w:rPr>
        <w:t xml:space="preserve">Minden reggelt az előző napi programokra való reflektálással kezdjük kreatív, csapat- és bizalomépítő, problémamegoldó, együttműködést igénylő játékokkal, pl.: </w:t>
      </w:r>
      <w:proofErr w:type="spellStart"/>
      <w:r w:rsidRPr="00764E1F">
        <w:rPr>
          <w:rFonts w:ascii="Times New Roman" w:hAnsi="Times New Roman"/>
          <w:sz w:val="24"/>
          <w:szCs w:val="24"/>
        </w:rPr>
        <w:t>Dixit</w:t>
      </w:r>
      <w:proofErr w:type="spellEnd"/>
      <w:r w:rsidRPr="00764E1F">
        <w:rPr>
          <w:rFonts w:ascii="Times New Roman" w:hAnsi="Times New Roman"/>
          <w:sz w:val="24"/>
          <w:szCs w:val="24"/>
        </w:rPr>
        <w:t>, lánctörténet-mesélés.</w:t>
      </w:r>
    </w:p>
    <w:p w14:paraId="073A8793" w14:textId="77777777" w:rsidR="0088381D" w:rsidRPr="00764E1F" w:rsidRDefault="0088381D" w:rsidP="008838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4E1F">
        <w:rPr>
          <w:rFonts w:ascii="Times New Roman" w:hAnsi="Times New Roman"/>
          <w:sz w:val="24"/>
          <w:szCs w:val="24"/>
        </w:rPr>
        <w:t>Ebédidőt 12.00 és 13.00 óra között tartunk.</w:t>
      </w:r>
    </w:p>
    <w:p w14:paraId="6B6FD0AA" w14:textId="77777777" w:rsidR="00AB545C" w:rsidRPr="00045319" w:rsidRDefault="00AB545C" w:rsidP="008838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BA507CA" w14:textId="77777777" w:rsidR="00D870FF" w:rsidRPr="00045319" w:rsidRDefault="00D870FF" w:rsidP="00C868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5319">
        <w:rPr>
          <w:rFonts w:ascii="Times New Roman" w:hAnsi="Times New Roman"/>
          <w:b/>
          <w:sz w:val="24"/>
          <w:szCs w:val="24"/>
        </w:rPr>
        <w:t>Tervezett program</w:t>
      </w:r>
    </w:p>
    <w:p w14:paraId="452897F0" w14:textId="77777777" w:rsidR="00D870FF" w:rsidRPr="00045319" w:rsidRDefault="00D870FF" w:rsidP="00C868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159BDEF" w14:textId="37C969F1" w:rsidR="00D870FF" w:rsidRPr="00045319" w:rsidRDefault="00D870FF" w:rsidP="00C86850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319">
        <w:rPr>
          <w:rFonts w:ascii="Times New Roman" w:hAnsi="Times New Roman"/>
          <w:sz w:val="24"/>
          <w:szCs w:val="24"/>
        </w:rPr>
        <w:t>nap (202</w:t>
      </w:r>
      <w:r w:rsidR="00950CFC" w:rsidRPr="00045319">
        <w:rPr>
          <w:rFonts w:ascii="Times New Roman" w:hAnsi="Times New Roman"/>
          <w:sz w:val="24"/>
          <w:szCs w:val="24"/>
        </w:rPr>
        <w:t>5</w:t>
      </w:r>
      <w:r w:rsidR="0088381D" w:rsidRPr="00045319">
        <w:rPr>
          <w:rFonts w:ascii="Times New Roman" w:hAnsi="Times New Roman"/>
          <w:sz w:val="24"/>
          <w:szCs w:val="24"/>
        </w:rPr>
        <w:t>. jú</w:t>
      </w:r>
      <w:r w:rsidR="00950CFC" w:rsidRPr="00045319">
        <w:rPr>
          <w:rFonts w:ascii="Times New Roman" w:hAnsi="Times New Roman"/>
          <w:sz w:val="24"/>
          <w:szCs w:val="24"/>
        </w:rPr>
        <w:t>n</w:t>
      </w:r>
      <w:r w:rsidRPr="00045319">
        <w:rPr>
          <w:rFonts w:ascii="Times New Roman" w:hAnsi="Times New Roman"/>
          <w:sz w:val="24"/>
          <w:szCs w:val="24"/>
        </w:rPr>
        <w:t xml:space="preserve">ius </w:t>
      </w:r>
      <w:r w:rsidR="00950CFC" w:rsidRPr="00045319">
        <w:rPr>
          <w:rFonts w:ascii="Times New Roman" w:hAnsi="Times New Roman"/>
          <w:sz w:val="24"/>
          <w:szCs w:val="24"/>
        </w:rPr>
        <w:t>30</w:t>
      </w:r>
      <w:r w:rsidRPr="00045319">
        <w:rPr>
          <w:rFonts w:ascii="Times New Roman" w:hAnsi="Times New Roman"/>
          <w:sz w:val="24"/>
          <w:szCs w:val="24"/>
        </w:rPr>
        <w:t>.)</w:t>
      </w:r>
    </w:p>
    <w:p w14:paraId="2AD85B4F" w14:textId="77777777" w:rsidR="00D870FF" w:rsidRPr="00045319" w:rsidRDefault="00D870FF" w:rsidP="00C86850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33A53D" w14:textId="1601936F" w:rsidR="00D870FF" w:rsidRPr="00045319" w:rsidRDefault="00950CFC" w:rsidP="00C86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319">
        <w:rPr>
          <w:rFonts w:ascii="Times New Roman" w:hAnsi="Times New Roman"/>
          <w:sz w:val="24"/>
          <w:szCs w:val="24"/>
        </w:rPr>
        <w:t>-</w:t>
      </w:r>
      <w:r w:rsidR="00D870FF" w:rsidRPr="00045319">
        <w:rPr>
          <w:rFonts w:ascii="Times New Roman" w:hAnsi="Times New Roman"/>
          <w:sz w:val="24"/>
          <w:szCs w:val="24"/>
        </w:rPr>
        <w:t xml:space="preserve"> Tájékoztató, ismerkedés, bemutatkozó játékok</w:t>
      </w:r>
    </w:p>
    <w:p w14:paraId="3B3A0862" w14:textId="01D04A52" w:rsidR="00950CFC" w:rsidRPr="00045319" w:rsidRDefault="00950CFC" w:rsidP="00950CFC">
      <w:pPr>
        <w:pStyle w:val="Listaszerbekezds"/>
        <w:numPr>
          <w:ilvl w:val="0"/>
          <w:numId w:val="16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045319">
        <w:rPr>
          <w:rFonts w:ascii="Times New Roman" w:hAnsi="Times New Roman"/>
          <w:sz w:val="24"/>
          <w:szCs w:val="24"/>
        </w:rPr>
        <w:t>Csapatépítő játékok építőkockákkal</w:t>
      </w:r>
    </w:p>
    <w:p w14:paraId="5D56F032" w14:textId="6F655CEC" w:rsidR="00D870FF" w:rsidRPr="00045319" w:rsidRDefault="00950CFC" w:rsidP="00C86850">
      <w:pPr>
        <w:tabs>
          <w:tab w:val="left" w:pos="632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319">
        <w:rPr>
          <w:rFonts w:ascii="Times New Roman" w:hAnsi="Times New Roman"/>
          <w:sz w:val="24"/>
          <w:szCs w:val="24"/>
        </w:rPr>
        <w:t>-</w:t>
      </w:r>
      <w:r w:rsidR="00D870FF" w:rsidRPr="00045319">
        <w:rPr>
          <w:rFonts w:ascii="Times New Roman" w:hAnsi="Times New Roman"/>
          <w:sz w:val="24"/>
          <w:szCs w:val="24"/>
        </w:rPr>
        <w:t xml:space="preserve"> „Pincétől a padlásig” – a Könyvtár tereinek játékos bemutatása</w:t>
      </w:r>
    </w:p>
    <w:p w14:paraId="6B49A29A" w14:textId="194E2B25" w:rsidR="00D97B08" w:rsidRPr="00045319" w:rsidRDefault="00950CFC" w:rsidP="00C86850">
      <w:pPr>
        <w:tabs>
          <w:tab w:val="left" w:pos="632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319">
        <w:rPr>
          <w:rFonts w:ascii="Times New Roman" w:hAnsi="Times New Roman"/>
          <w:sz w:val="24"/>
          <w:szCs w:val="24"/>
        </w:rPr>
        <w:t>-</w:t>
      </w:r>
      <w:r w:rsidR="00D870FF" w:rsidRPr="00045319">
        <w:rPr>
          <w:rFonts w:ascii="Times New Roman" w:hAnsi="Times New Roman"/>
          <w:sz w:val="24"/>
          <w:szCs w:val="24"/>
        </w:rPr>
        <w:t xml:space="preserve"> Ebéd</w:t>
      </w:r>
    </w:p>
    <w:p w14:paraId="455CE9EB" w14:textId="228CFD7B" w:rsidR="00D870FF" w:rsidRPr="00045319" w:rsidRDefault="00950CFC" w:rsidP="00C86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319">
        <w:rPr>
          <w:rFonts w:ascii="Times New Roman" w:hAnsi="Times New Roman"/>
          <w:sz w:val="24"/>
          <w:szCs w:val="24"/>
        </w:rPr>
        <w:t>-</w:t>
      </w:r>
      <w:r w:rsidR="00D870FF" w:rsidRPr="00045319">
        <w:rPr>
          <w:rFonts w:ascii="Times New Roman" w:hAnsi="Times New Roman"/>
          <w:sz w:val="24"/>
          <w:szCs w:val="24"/>
        </w:rPr>
        <w:t xml:space="preserve"> Nyomkeresés a Könyvtárban – Könyvtári felfedező játék</w:t>
      </w:r>
    </w:p>
    <w:p w14:paraId="11C134DA" w14:textId="5189C12D" w:rsidR="00950CFC" w:rsidRPr="00045319" w:rsidRDefault="00950CFC" w:rsidP="00950CF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45319">
        <w:rPr>
          <w:rFonts w:ascii="Times New Roman" w:hAnsi="Times New Roman"/>
          <w:sz w:val="24"/>
          <w:szCs w:val="24"/>
        </w:rPr>
        <w:t xml:space="preserve">- </w:t>
      </w:r>
      <w:r w:rsidRPr="00045319">
        <w:rPr>
          <w:rFonts w:ascii="Times New Roman" w:hAnsi="Times New Roman"/>
          <w:sz w:val="24"/>
          <w:szCs w:val="24"/>
        </w:rPr>
        <w:t xml:space="preserve">A Jókai Mór kisregénye alapján készült </w:t>
      </w:r>
      <w:proofErr w:type="spellStart"/>
      <w:r w:rsidRPr="00045319">
        <w:rPr>
          <w:rFonts w:ascii="Times New Roman" w:hAnsi="Times New Roman"/>
          <w:sz w:val="24"/>
          <w:szCs w:val="24"/>
        </w:rPr>
        <w:t>Szaffi</w:t>
      </w:r>
      <w:proofErr w:type="spellEnd"/>
      <w:r w:rsidRPr="00045319">
        <w:rPr>
          <w:rFonts w:ascii="Times New Roman" w:hAnsi="Times New Roman"/>
          <w:sz w:val="24"/>
          <w:szCs w:val="24"/>
        </w:rPr>
        <w:t xml:space="preserve"> című könyv bemutatása, felolvasása.</w:t>
      </w:r>
      <w:r w:rsidRPr="00045319">
        <w:rPr>
          <w:rFonts w:ascii="Times New Roman" w:hAnsi="Times New Roman"/>
          <w:sz w:val="24"/>
          <w:szCs w:val="24"/>
        </w:rPr>
        <w:t xml:space="preserve"> </w:t>
      </w:r>
      <w:r w:rsidRPr="00045319">
        <w:rPr>
          <w:rFonts w:ascii="Times New Roman" w:hAnsi="Times New Roman"/>
          <w:sz w:val="24"/>
          <w:szCs w:val="24"/>
        </w:rPr>
        <w:t>A keretfeladat részletes ismertetése. Csoportok kialakítása.</w:t>
      </w:r>
    </w:p>
    <w:p w14:paraId="0505E768" w14:textId="77777777" w:rsidR="00D870FF" w:rsidRPr="00045319" w:rsidRDefault="00D870FF" w:rsidP="00C868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E8B2A37" w14:textId="626BDC35" w:rsidR="00D870FF" w:rsidRPr="00045319" w:rsidRDefault="00D870FF" w:rsidP="00764E1F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319">
        <w:rPr>
          <w:rFonts w:ascii="Times New Roman" w:hAnsi="Times New Roman"/>
          <w:sz w:val="24"/>
          <w:szCs w:val="24"/>
        </w:rPr>
        <w:t>nap (</w:t>
      </w:r>
      <w:r w:rsidR="0088381D" w:rsidRPr="00045319">
        <w:rPr>
          <w:rFonts w:ascii="Times New Roman" w:hAnsi="Times New Roman"/>
          <w:sz w:val="24"/>
          <w:szCs w:val="24"/>
        </w:rPr>
        <w:t>202</w:t>
      </w:r>
      <w:r w:rsidR="00950CFC" w:rsidRPr="00045319">
        <w:rPr>
          <w:rFonts w:ascii="Times New Roman" w:hAnsi="Times New Roman"/>
          <w:sz w:val="24"/>
          <w:szCs w:val="24"/>
        </w:rPr>
        <w:t>5</w:t>
      </w:r>
      <w:r w:rsidR="0088381D" w:rsidRPr="00045319">
        <w:rPr>
          <w:rFonts w:ascii="Times New Roman" w:hAnsi="Times New Roman"/>
          <w:sz w:val="24"/>
          <w:szCs w:val="24"/>
        </w:rPr>
        <w:t xml:space="preserve">. július </w:t>
      </w:r>
      <w:r w:rsidR="00950CFC" w:rsidRPr="00045319">
        <w:rPr>
          <w:rFonts w:ascii="Times New Roman" w:hAnsi="Times New Roman"/>
          <w:sz w:val="24"/>
          <w:szCs w:val="24"/>
        </w:rPr>
        <w:t>1</w:t>
      </w:r>
      <w:r w:rsidR="0088381D" w:rsidRPr="00045319">
        <w:rPr>
          <w:rFonts w:ascii="Times New Roman" w:hAnsi="Times New Roman"/>
          <w:sz w:val="24"/>
          <w:szCs w:val="24"/>
        </w:rPr>
        <w:t>.)</w:t>
      </w:r>
    </w:p>
    <w:p w14:paraId="4BDF6AFA" w14:textId="77777777" w:rsidR="0088381D" w:rsidRPr="00045319" w:rsidRDefault="0088381D" w:rsidP="00764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01A14B" w14:textId="6456EE78" w:rsidR="00950CFC" w:rsidRPr="00045319" w:rsidRDefault="00950CFC" w:rsidP="008F3C77">
      <w:pPr>
        <w:pStyle w:val="Listaszerbekezds"/>
        <w:numPr>
          <w:ilvl w:val="0"/>
          <w:numId w:val="16"/>
        </w:numPr>
        <w:tabs>
          <w:tab w:val="left" w:pos="426"/>
        </w:tabs>
        <w:spacing w:line="240" w:lineRule="auto"/>
        <w:ind w:left="142" w:firstLine="0"/>
        <w:jc w:val="both"/>
        <w:rPr>
          <w:rFonts w:ascii="Times New Roman" w:hAnsi="Times New Roman"/>
          <w:b/>
          <w:sz w:val="24"/>
          <w:szCs w:val="24"/>
        </w:rPr>
      </w:pPr>
      <w:r w:rsidRPr="00045319">
        <w:rPr>
          <w:rFonts w:ascii="Times New Roman" w:hAnsi="Times New Roman"/>
          <w:sz w:val="24"/>
          <w:szCs w:val="24"/>
        </w:rPr>
        <w:t xml:space="preserve">Kirándulás Kótajba, az </w:t>
      </w:r>
      <w:proofErr w:type="spellStart"/>
      <w:r w:rsidRPr="00045319">
        <w:rPr>
          <w:rFonts w:ascii="Times New Roman" w:hAnsi="Times New Roman"/>
          <w:sz w:val="24"/>
          <w:szCs w:val="24"/>
        </w:rPr>
        <w:t>Ibrányi</w:t>
      </w:r>
      <w:proofErr w:type="spellEnd"/>
      <w:r w:rsidRPr="00045319">
        <w:rPr>
          <w:rFonts w:ascii="Times New Roman" w:hAnsi="Times New Roman"/>
          <w:sz w:val="24"/>
          <w:szCs w:val="24"/>
        </w:rPr>
        <w:t>-Fráter kúria megtekintése.</w:t>
      </w:r>
    </w:p>
    <w:p w14:paraId="269593CA" w14:textId="01E13C71" w:rsidR="00950CFC" w:rsidRPr="00045319" w:rsidRDefault="00950CFC" w:rsidP="00AA6FC3">
      <w:pPr>
        <w:pStyle w:val="Listaszerbekezds"/>
        <w:numPr>
          <w:ilvl w:val="0"/>
          <w:numId w:val="16"/>
        </w:numPr>
        <w:spacing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045319">
        <w:rPr>
          <w:rFonts w:ascii="Times New Roman" w:hAnsi="Times New Roman"/>
          <w:sz w:val="24"/>
          <w:szCs w:val="24"/>
        </w:rPr>
        <w:t>Ebéd</w:t>
      </w:r>
    </w:p>
    <w:p w14:paraId="5353622E" w14:textId="4D21679C" w:rsidR="00950CFC" w:rsidRPr="00045319" w:rsidRDefault="00950CFC" w:rsidP="00AA6FC3">
      <w:pPr>
        <w:pStyle w:val="Listaszerbekezds"/>
        <w:numPr>
          <w:ilvl w:val="0"/>
          <w:numId w:val="16"/>
        </w:numPr>
        <w:spacing w:after="0" w:line="240" w:lineRule="auto"/>
        <w:ind w:left="426" w:hanging="284"/>
        <w:jc w:val="both"/>
        <w:rPr>
          <w:rFonts w:ascii="Times New Roman" w:hAnsi="Times New Roman"/>
          <w:b/>
          <w:sz w:val="24"/>
          <w:szCs w:val="24"/>
        </w:rPr>
      </w:pPr>
      <w:r w:rsidRPr="00045319">
        <w:rPr>
          <w:rFonts w:ascii="Times New Roman" w:hAnsi="Times New Roman"/>
          <w:sz w:val="24"/>
          <w:szCs w:val="24"/>
        </w:rPr>
        <w:t xml:space="preserve">Csoportbontásban felváltva az egyik csoport a látottak alapján építőkockákból uradalmat, kúriát épít, a másik csoport a Médiatárban a keretfeladaton dolgozik. </w:t>
      </w:r>
    </w:p>
    <w:p w14:paraId="7BBB0F37" w14:textId="403B5395" w:rsidR="00950CFC" w:rsidRPr="00045319" w:rsidRDefault="00950CFC" w:rsidP="00AA6FC3">
      <w:pPr>
        <w:pStyle w:val="Listaszerbekezds"/>
        <w:numPr>
          <w:ilvl w:val="0"/>
          <w:numId w:val="16"/>
        </w:numPr>
        <w:spacing w:after="0" w:line="240" w:lineRule="auto"/>
        <w:ind w:left="426" w:hanging="284"/>
        <w:jc w:val="both"/>
        <w:rPr>
          <w:rFonts w:ascii="Times New Roman" w:hAnsi="Times New Roman"/>
          <w:b/>
          <w:sz w:val="24"/>
          <w:szCs w:val="24"/>
        </w:rPr>
      </w:pPr>
      <w:r w:rsidRPr="00045319">
        <w:rPr>
          <w:rFonts w:ascii="Times New Roman" w:hAnsi="Times New Roman"/>
          <w:sz w:val="24"/>
          <w:szCs w:val="24"/>
        </w:rPr>
        <w:t>Társas</w:t>
      </w:r>
      <w:r w:rsidR="00AA6FC3" w:rsidRPr="00045319">
        <w:rPr>
          <w:rFonts w:ascii="Times New Roman" w:hAnsi="Times New Roman"/>
          <w:sz w:val="24"/>
          <w:szCs w:val="24"/>
        </w:rPr>
        <w:t>játék-</w:t>
      </w:r>
      <w:proofErr w:type="spellStart"/>
      <w:r w:rsidR="00AA6FC3" w:rsidRPr="00045319">
        <w:rPr>
          <w:rFonts w:ascii="Times New Roman" w:hAnsi="Times New Roman"/>
          <w:sz w:val="24"/>
          <w:szCs w:val="24"/>
        </w:rPr>
        <w:t>party</w:t>
      </w:r>
      <w:proofErr w:type="spellEnd"/>
      <w:r w:rsidRPr="00045319">
        <w:rPr>
          <w:rFonts w:ascii="Times New Roman" w:hAnsi="Times New Roman"/>
          <w:sz w:val="24"/>
          <w:szCs w:val="24"/>
        </w:rPr>
        <w:t>.</w:t>
      </w:r>
    </w:p>
    <w:p w14:paraId="29475120" w14:textId="77777777" w:rsidR="00D870FF" w:rsidRPr="00045319" w:rsidRDefault="00D870FF" w:rsidP="00764E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0000906" w14:textId="1D206D5E" w:rsidR="00D870FF" w:rsidRPr="00045319" w:rsidRDefault="00D870FF" w:rsidP="00764E1F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319">
        <w:rPr>
          <w:rFonts w:ascii="Times New Roman" w:hAnsi="Times New Roman"/>
          <w:sz w:val="24"/>
          <w:szCs w:val="24"/>
        </w:rPr>
        <w:t>nap (</w:t>
      </w:r>
      <w:r w:rsidR="0088381D" w:rsidRPr="00045319">
        <w:rPr>
          <w:rFonts w:ascii="Times New Roman" w:hAnsi="Times New Roman"/>
          <w:sz w:val="24"/>
          <w:szCs w:val="24"/>
        </w:rPr>
        <w:t>202</w:t>
      </w:r>
      <w:r w:rsidR="00AA6FC3" w:rsidRPr="00045319">
        <w:rPr>
          <w:rFonts w:ascii="Times New Roman" w:hAnsi="Times New Roman"/>
          <w:sz w:val="24"/>
          <w:szCs w:val="24"/>
        </w:rPr>
        <w:t>5</w:t>
      </w:r>
      <w:r w:rsidR="0088381D" w:rsidRPr="00045319">
        <w:rPr>
          <w:rFonts w:ascii="Times New Roman" w:hAnsi="Times New Roman"/>
          <w:sz w:val="24"/>
          <w:szCs w:val="24"/>
        </w:rPr>
        <w:t xml:space="preserve">. július </w:t>
      </w:r>
      <w:r w:rsidR="00AA6FC3" w:rsidRPr="00045319">
        <w:rPr>
          <w:rFonts w:ascii="Times New Roman" w:hAnsi="Times New Roman"/>
          <w:sz w:val="24"/>
          <w:szCs w:val="24"/>
        </w:rPr>
        <w:t>2</w:t>
      </w:r>
      <w:r w:rsidR="0088381D" w:rsidRPr="00045319">
        <w:rPr>
          <w:rFonts w:ascii="Times New Roman" w:hAnsi="Times New Roman"/>
          <w:sz w:val="24"/>
          <w:szCs w:val="24"/>
        </w:rPr>
        <w:t>.)</w:t>
      </w:r>
    </w:p>
    <w:p w14:paraId="0C670133" w14:textId="77777777" w:rsidR="00D870FF" w:rsidRPr="00045319" w:rsidRDefault="00D870FF" w:rsidP="00764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201661" w14:textId="6896F7E9" w:rsidR="0088381D" w:rsidRPr="00045319" w:rsidRDefault="0088381D" w:rsidP="00AA6FC3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45319">
        <w:rPr>
          <w:rFonts w:ascii="Times New Roman" w:hAnsi="Times New Roman"/>
          <w:sz w:val="24"/>
          <w:szCs w:val="24"/>
        </w:rPr>
        <w:t xml:space="preserve">- </w:t>
      </w:r>
      <w:r w:rsidR="00AA6FC3" w:rsidRPr="00045319">
        <w:rPr>
          <w:rFonts w:ascii="Times New Roman" w:eastAsia="Times New Roman" w:hAnsi="Times New Roman"/>
          <w:bCs/>
          <w:sz w:val="24"/>
          <w:szCs w:val="24"/>
          <w:lang w:eastAsia="hu-HU"/>
        </w:rPr>
        <w:t>Milyen lehetett az élet Jókai korában Nyíregyházán? Interaktív helyismereti előadás</w:t>
      </w:r>
      <w:r w:rsidR="00AA6FC3" w:rsidRPr="00045319">
        <w:rPr>
          <w:rFonts w:ascii="Times New Roman" w:hAnsi="Times New Roman"/>
          <w:sz w:val="24"/>
          <w:szCs w:val="24"/>
        </w:rPr>
        <w:t xml:space="preserve"> </w:t>
      </w:r>
      <w:r w:rsidRPr="00045319">
        <w:rPr>
          <w:rFonts w:ascii="Times New Roman" w:hAnsi="Times New Roman"/>
          <w:sz w:val="24"/>
          <w:szCs w:val="24"/>
        </w:rPr>
        <w:t>- Ebéd</w:t>
      </w:r>
    </w:p>
    <w:p w14:paraId="1DE8C994" w14:textId="77777777" w:rsidR="00AA6FC3" w:rsidRPr="00045319" w:rsidRDefault="0088381D" w:rsidP="00AA6F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319">
        <w:rPr>
          <w:rFonts w:ascii="Times New Roman" w:hAnsi="Times New Roman"/>
          <w:sz w:val="24"/>
          <w:szCs w:val="24"/>
        </w:rPr>
        <w:t xml:space="preserve">- </w:t>
      </w:r>
      <w:r w:rsidR="00AA6FC3" w:rsidRPr="00045319">
        <w:rPr>
          <w:rFonts w:ascii="Times New Roman" w:eastAsia="Times New Roman" w:hAnsi="Times New Roman"/>
          <w:bCs/>
          <w:sz w:val="24"/>
          <w:szCs w:val="24"/>
          <w:lang w:eastAsia="hu-HU"/>
        </w:rPr>
        <w:t>Jókai kalandos élete – könyvtári foglalkozás</w:t>
      </w:r>
      <w:r w:rsidR="00AA6FC3" w:rsidRPr="00045319">
        <w:rPr>
          <w:rFonts w:ascii="Times New Roman" w:hAnsi="Times New Roman"/>
          <w:sz w:val="24"/>
          <w:szCs w:val="24"/>
        </w:rPr>
        <w:t xml:space="preserve"> </w:t>
      </w:r>
    </w:p>
    <w:p w14:paraId="75D3AD5A" w14:textId="60F7B44A" w:rsidR="00AA6FC3" w:rsidRPr="00045319" w:rsidRDefault="00AA6FC3" w:rsidP="00AA6F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319">
        <w:rPr>
          <w:rFonts w:ascii="Times New Roman" w:hAnsi="Times New Roman"/>
          <w:sz w:val="24"/>
          <w:szCs w:val="24"/>
        </w:rPr>
        <w:t>- Ebéd</w:t>
      </w:r>
    </w:p>
    <w:p w14:paraId="0C44F059" w14:textId="77777777" w:rsidR="00AA6FC3" w:rsidRPr="00045319" w:rsidRDefault="00D97B08" w:rsidP="00AA6F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319">
        <w:rPr>
          <w:rFonts w:ascii="Times New Roman" w:hAnsi="Times New Roman"/>
          <w:sz w:val="24"/>
          <w:szCs w:val="24"/>
        </w:rPr>
        <w:t xml:space="preserve">- </w:t>
      </w:r>
      <w:r w:rsidR="00AA6FC3" w:rsidRPr="00045319">
        <w:rPr>
          <w:rFonts w:ascii="Times New Roman" w:hAnsi="Times New Roman"/>
          <w:sz w:val="24"/>
          <w:szCs w:val="24"/>
        </w:rPr>
        <w:t xml:space="preserve">Csoportbontásban felváltva az egyik csoport érzékenyítő </w:t>
      </w:r>
      <w:proofErr w:type="spellStart"/>
      <w:r w:rsidR="00AA6FC3" w:rsidRPr="00045319">
        <w:rPr>
          <w:rFonts w:ascii="Times New Roman" w:hAnsi="Times New Roman"/>
          <w:sz w:val="24"/>
          <w:szCs w:val="24"/>
        </w:rPr>
        <w:t>társasjátékozik</w:t>
      </w:r>
      <w:proofErr w:type="spellEnd"/>
      <w:r w:rsidR="00AA6FC3" w:rsidRPr="00045319">
        <w:rPr>
          <w:rFonts w:ascii="Times New Roman" w:hAnsi="Times New Roman"/>
          <w:sz w:val="24"/>
          <w:szCs w:val="24"/>
        </w:rPr>
        <w:t xml:space="preserve">, a másik a Médiatárban a keretfeladaton dolgozik. </w:t>
      </w:r>
    </w:p>
    <w:p w14:paraId="4271FDDF" w14:textId="77777777" w:rsidR="00DC0FF2" w:rsidRPr="00045319" w:rsidRDefault="00DC0FF2" w:rsidP="00764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65F802" w14:textId="24C10BD3" w:rsidR="00D870FF" w:rsidRPr="00045319" w:rsidRDefault="00D870FF" w:rsidP="00764E1F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045319">
        <w:rPr>
          <w:rFonts w:ascii="Times New Roman" w:hAnsi="Times New Roman"/>
          <w:sz w:val="24"/>
          <w:szCs w:val="24"/>
          <w:lang w:eastAsia="hu-HU"/>
        </w:rPr>
        <w:t>nap (</w:t>
      </w:r>
      <w:r w:rsidR="0088381D" w:rsidRPr="00045319">
        <w:rPr>
          <w:rFonts w:ascii="Times New Roman" w:hAnsi="Times New Roman"/>
          <w:sz w:val="24"/>
          <w:szCs w:val="24"/>
        </w:rPr>
        <w:t>202</w:t>
      </w:r>
      <w:r w:rsidR="00AA6FC3" w:rsidRPr="00045319">
        <w:rPr>
          <w:rFonts w:ascii="Times New Roman" w:hAnsi="Times New Roman"/>
          <w:sz w:val="24"/>
          <w:szCs w:val="24"/>
        </w:rPr>
        <w:t>5</w:t>
      </w:r>
      <w:r w:rsidR="0088381D" w:rsidRPr="00045319">
        <w:rPr>
          <w:rFonts w:ascii="Times New Roman" w:hAnsi="Times New Roman"/>
          <w:sz w:val="24"/>
          <w:szCs w:val="24"/>
        </w:rPr>
        <w:t xml:space="preserve">. július </w:t>
      </w:r>
      <w:r w:rsidR="00AA6FC3" w:rsidRPr="00045319">
        <w:rPr>
          <w:rFonts w:ascii="Times New Roman" w:hAnsi="Times New Roman"/>
          <w:sz w:val="24"/>
          <w:szCs w:val="24"/>
        </w:rPr>
        <w:t>3</w:t>
      </w:r>
      <w:r w:rsidR="0088381D" w:rsidRPr="00045319">
        <w:rPr>
          <w:rFonts w:ascii="Times New Roman" w:hAnsi="Times New Roman"/>
          <w:sz w:val="24"/>
          <w:szCs w:val="24"/>
        </w:rPr>
        <w:t>.)</w:t>
      </w:r>
    </w:p>
    <w:p w14:paraId="1EE84BE8" w14:textId="77777777" w:rsidR="00D870FF" w:rsidRPr="00045319" w:rsidRDefault="00D870FF" w:rsidP="00764E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23428D41" w14:textId="77777777" w:rsidR="00AA6FC3" w:rsidRPr="00045319" w:rsidRDefault="00764E1F" w:rsidP="00AA6F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319">
        <w:rPr>
          <w:rFonts w:ascii="Times New Roman" w:hAnsi="Times New Roman"/>
          <w:sz w:val="24"/>
          <w:szCs w:val="24"/>
        </w:rPr>
        <w:t xml:space="preserve">- </w:t>
      </w:r>
      <w:r w:rsidR="00AA6FC3" w:rsidRPr="00045319">
        <w:rPr>
          <w:rFonts w:ascii="Times New Roman" w:hAnsi="Times New Roman"/>
          <w:sz w:val="24"/>
          <w:szCs w:val="24"/>
        </w:rPr>
        <w:t xml:space="preserve">Csoportbontásban felváltva az egyik csoport érzékenyítő </w:t>
      </w:r>
      <w:proofErr w:type="spellStart"/>
      <w:r w:rsidR="00AA6FC3" w:rsidRPr="00045319">
        <w:rPr>
          <w:rFonts w:ascii="Times New Roman" w:hAnsi="Times New Roman"/>
          <w:sz w:val="24"/>
          <w:szCs w:val="24"/>
        </w:rPr>
        <w:t>társasjátékozik</w:t>
      </w:r>
      <w:proofErr w:type="spellEnd"/>
      <w:r w:rsidR="00AA6FC3" w:rsidRPr="00045319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="00AA6FC3" w:rsidRPr="00045319">
        <w:rPr>
          <w:rFonts w:ascii="Times New Roman" w:hAnsi="Times New Roman"/>
          <w:sz w:val="24"/>
          <w:szCs w:val="24"/>
        </w:rPr>
        <w:t xml:space="preserve"> a másik a Médiatárban a keretfeladaton dolgozik.</w:t>
      </w:r>
    </w:p>
    <w:p w14:paraId="6FEA7118" w14:textId="77777777" w:rsidR="00AA6FC3" w:rsidRPr="00045319" w:rsidRDefault="00AA6FC3" w:rsidP="00AA6F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319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045319">
        <w:rPr>
          <w:rFonts w:ascii="Times New Roman" w:hAnsi="Times New Roman"/>
          <w:sz w:val="24"/>
          <w:szCs w:val="24"/>
        </w:rPr>
        <w:t xml:space="preserve">Jókai Mór A tengerszem tündére című mese részletének felhasználásával „Add tovább” fülbe </w:t>
      </w:r>
      <w:proofErr w:type="spellStart"/>
      <w:r w:rsidRPr="00045319">
        <w:rPr>
          <w:rFonts w:ascii="Times New Roman" w:hAnsi="Times New Roman"/>
          <w:sz w:val="24"/>
          <w:szCs w:val="24"/>
        </w:rPr>
        <w:t>sugdosós</w:t>
      </w:r>
      <w:proofErr w:type="spellEnd"/>
      <w:r w:rsidRPr="00045319">
        <w:rPr>
          <w:rFonts w:ascii="Times New Roman" w:hAnsi="Times New Roman"/>
          <w:sz w:val="24"/>
          <w:szCs w:val="24"/>
        </w:rPr>
        <w:t xml:space="preserve"> láncjáték.  </w:t>
      </w:r>
    </w:p>
    <w:p w14:paraId="50B4BB67" w14:textId="1001A16E" w:rsidR="00764E1F" w:rsidRPr="00045319" w:rsidRDefault="00764E1F" w:rsidP="00764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863A21" w14:textId="77777777" w:rsidR="00764E1F" w:rsidRPr="00045319" w:rsidRDefault="00764E1F" w:rsidP="00764E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319">
        <w:rPr>
          <w:rFonts w:ascii="Times New Roman" w:hAnsi="Times New Roman"/>
          <w:sz w:val="24"/>
          <w:szCs w:val="24"/>
        </w:rPr>
        <w:t>- Ebéd</w:t>
      </w:r>
    </w:p>
    <w:p w14:paraId="0A7B7207" w14:textId="5C1D6B87" w:rsidR="00C251F1" w:rsidRPr="00045319" w:rsidRDefault="00C251F1" w:rsidP="00C251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319">
        <w:rPr>
          <w:rFonts w:ascii="Times New Roman" w:hAnsi="Times New Roman"/>
          <w:sz w:val="24"/>
          <w:szCs w:val="24"/>
        </w:rPr>
        <w:t xml:space="preserve">- </w:t>
      </w:r>
      <w:r w:rsidRPr="00045319">
        <w:rPr>
          <w:rFonts w:ascii="Times New Roman" w:hAnsi="Times New Roman"/>
          <w:sz w:val="24"/>
          <w:szCs w:val="24"/>
        </w:rPr>
        <w:t xml:space="preserve">Elmentem játszani! – Játékok kütyük nélkül az Erdei tornapályán. </w:t>
      </w:r>
    </w:p>
    <w:p w14:paraId="67354537" w14:textId="561574D8" w:rsidR="00AA6FC3" w:rsidRPr="00045319" w:rsidRDefault="00AA6FC3" w:rsidP="00AA6F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5319">
        <w:rPr>
          <w:rFonts w:ascii="Times New Roman" w:eastAsia="Times New Roman" w:hAnsi="Times New Roman"/>
          <w:sz w:val="24"/>
          <w:szCs w:val="24"/>
          <w:lang w:eastAsia="hu-HU"/>
        </w:rPr>
        <w:t>- Társasjáték-</w:t>
      </w:r>
      <w:proofErr w:type="spellStart"/>
      <w:r w:rsidRPr="00045319">
        <w:rPr>
          <w:rFonts w:ascii="Times New Roman" w:eastAsia="Times New Roman" w:hAnsi="Times New Roman"/>
          <w:sz w:val="24"/>
          <w:szCs w:val="24"/>
          <w:lang w:eastAsia="hu-HU"/>
        </w:rPr>
        <w:t>party</w:t>
      </w:r>
      <w:proofErr w:type="spellEnd"/>
    </w:p>
    <w:p w14:paraId="3D99BA1C" w14:textId="77777777" w:rsidR="00764E1F" w:rsidRPr="00045319" w:rsidRDefault="00764E1F" w:rsidP="00764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85928C" w14:textId="77777777" w:rsidR="00764E1F" w:rsidRPr="00045319" w:rsidRDefault="00764E1F" w:rsidP="00764E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1853DE8D" w14:textId="658F7ABF" w:rsidR="00D870FF" w:rsidRPr="00045319" w:rsidRDefault="00D870FF" w:rsidP="00764E1F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045319">
        <w:rPr>
          <w:rFonts w:ascii="Times New Roman" w:hAnsi="Times New Roman"/>
          <w:sz w:val="24"/>
          <w:szCs w:val="24"/>
          <w:lang w:eastAsia="hu-HU"/>
        </w:rPr>
        <w:t>nap (</w:t>
      </w:r>
      <w:r w:rsidR="0088381D" w:rsidRPr="00045319">
        <w:rPr>
          <w:rFonts w:ascii="Times New Roman" w:hAnsi="Times New Roman"/>
          <w:sz w:val="24"/>
          <w:szCs w:val="24"/>
        </w:rPr>
        <w:t>202</w:t>
      </w:r>
      <w:r w:rsidR="00AA6FC3" w:rsidRPr="00045319">
        <w:rPr>
          <w:rFonts w:ascii="Times New Roman" w:hAnsi="Times New Roman"/>
          <w:sz w:val="24"/>
          <w:szCs w:val="24"/>
        </w:rPr>
        <w:t>5</w:t>
      </w:r>
      <w:r w:rsidR="0088381D" w:rsidRPr="00045319">
        <w:rPr>
          <w:rFonts w:ascii="Times New Roman" w:hAnsi="Times New Roman"/>
          <w:sz w:val="24"/>
          <w:szCs w:val="24"/>
        </w:rPr>
        <w:t xml:space="preserve">. július </w:t>
      </w:r>
      <w:r w:rsidR="00AA6FC3" w:rsidRPr="00045319">
        <w:rPr>
          <w:rFonts w:ascii="Times New Roman" w:hAnsi="Times New Roman"/>
          <w:sz w:val="24"/>
          <w:szCs w:val="24"/>
        </w:rPr>
        <w:t>4</w:t>
      </w:r>
      <w:r w:rsidR="0088381D" w:rsidRPr="00045319">
        <w:rPr>
          <w:rFonts w:ascii="Times New Roman" w:hAnsi="Times New Roman"/>
          <w:sz w:val="24"/>
          <w:szCs w:val="24"/>
        </w:rPr>
        <w:t>.)</w:t>
      </w:r>
    </w:p>
    <w:p w14:paraId="648D8AF5" w14:textId="77777777" w:rsidR="00D870FF" w:rsidRPr="00045319" w:rsidRDefault="00D870FF" w:rsidP="00764E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2518BAA3" w14:textId="30346CD9" w:rsidR="00764E1F" w:rsidRPr="00045319" w:rsidRDefault="00D97B08" w:rsidP="00764E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5319">
        <w:rPr>
          <w:rFonts w:ascii="Times New Roman" w:hAnsi="Times New Roman"/>
          <w:sz w:val="24"/>
          <w:szCs w:val="24"/>
        </w:rPr>
        <w:t xml:space="preserve">- </w:t>
      </w:r>
      <w:r w:rsidR="00C251F1" w:rsidRPr="00045319">
        <w:rPr>
          <w:rFonts w:ascii="Times New Roman" w:eastAsia="Times New Roman" w:hAnsi="Times New Roman"/>
          <w:sz w:val="24"/>
          <w:szCs w:val="24"/>
          <w:lang w:eastAsia="hu-HU"/>
        </w:rPr>
        <w:t>Rendhagyó történelemóra a korabeli pénznemekről és fegyverekről.</w:t>
      </w:r>
    </w:p>
    <w:p w14:paraId="15D7518B" w14:textId="4F1E399C" w:rsidR="00C251F1" w:rsidRPr="00045319" w:rsidRDefault="00C251F1" w:rsidP="00764E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319">
        <w:rPr>
          <w:rFonts w:ascii="Times New Roman" w:eastAsia="Times New Roman" w:hAnsi="Times New Roman"/>
          <w:sz w:val="24"/>
          <w:szCs w:val="24"/>
          <w:lang w:eastAsia="hu-HU"/>
        </w:rPr>
        <w:t>- Solymász- és agarászbemutató</w:t>
      </w:r>
    </w:p>
    <w:p w14:paraId="40BCCCB1" w14:textId="77777777" w:rsidR="00764E1F" w:rsidRPr="00045319" w:rsidRDefault="00764E1F" w:rsidP="00764E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319">
        <w:rPr>
          <w:rFonts w:ascii="Times New Roman" w:hAnsi="Times New Roman"/>
          <w:sz w:val="24"/>
          <w:szCs w:val="24"/>
        </w:rPr>
        <w:t>- Ebéd</w:t>
      </w:r>
    </w:p>
    <w:p w14:paraId="26057519" w14:textId="5C866AD3" w:rsidR="00764E1F" w:rsidRPr="00045319" w:rsidRDefault="00764E1F" w:rsidP="00764E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319">
        <w:rPr>
          <w:rFonts w:ascii="Times New Roman" w:hAnsi="Times New Roman"/>
          <w:sz w:val="24"/>
          <w:szCs w:val="24"/>
        </w:rPr>
        <w:t xml:space="preserve">- </w:t>
      </w:r>
      <w:r w:rsidR="00C251F1" w:rsidRPr="00045319">
        <w:rPr>
          <w:rFonts w:ascii="Times New Roman" w:hAnsi="Times New Roman"/>
          <w:sz w:val="24"/>
          <w:szCs w:val="24"/>
        </w:rPr>
        <w:t>A héten elhangzottakhoz kapcsolódó két online kvíz</w:t>
      </w:r>
      <w:r w:rsidR="00C251F1" w:rsidRPr="00045319">
        <w:rPr>
          <w:rFonts w:ascii="Times New Roman" w:hAnsi="Times New Roman"/>
          <w:sz w:val="24"/>
          <w:szCs w:val="24"/>
        </w:rPr>
        <w:t xml:space="preserve"> megoldása</w:t>
      </w:r>
    </w:p>
    <w:p w14:paraId="28D1984C" w14:textId="0D62AC5D" w:rsidR="00045319" w:rsidRPr="00045319" w:rsidRDefault="00045319" w:rsidP="00764E1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045319">
        <w:rPr>
          <w:rFonts w:ascii="Times New Roman" w:hAnsi="Times New Roman"/>
          <w:sz w:val="24"/>
          <w:szCs w:val="24"/>
        </w:rPr>
        <w:t xml:space="preserve">- </w:t>
      </w:r>
      <w:r w:rsidRPr="00045319">
        <w:rPr>
          <w:rFonts w:ascii="Times New Roman" w:hAnsi="Times New Roman"/>
          <w:sz w:val="24"/>
          <w:szCs w:val="24"/>
        </w:rPr>
        <w:t>A filmek bemutatása, értékelése.</w:t>
      </w:r>
    </w:p>
    <w:p w14:paraId="3A6A0EE8" w14:textId="77777777" w:rsidR="00D870FF" w:rsidRPr="00045319" w:rsidRDefault="00764E1F" w:rsidP="00764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319">
        <w:rPr>
          <w:rFonts w:ascii="Times New Roman" w:hAnsi="Times New Roman"/>
          <w:sz w:val="24"/>
          <w:szCs w:val="24"/>
        </w:rPr>
        <w:t>- Táborzárás. A tábor értékelése. Ajándékok kiosztása.</w:t>
      </w:r>
    </w:p>
    <w:p w14:paraId="11CAB76C" w14:textId="77777777" w:rsidR="00764E1F" w:rsidRPr="00045319" w:rsidRDefault="00764E1F" w:rsidP="00764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EB553F" w14:textId="77777777" w:rsidR="00D870FF" w:rsidRPr="00045319" w:rsidRDefault="00D870FF" w:rsidP="00764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319">
        <w:rPr>
          <w:rFonts w:ascii="Times New Roman" w:hAnsi="Times New Roman"/>
          <w:b/>
          <w:sz w:val="24"/>
          <w:szCs w:val="24"/>
        </w:rPr>
        <w:t>A tervezett programokban a változtatás jogát fenntartjuk!</w:t>
      </w:r>
      <w:r w:rsidR="00444D19" w:rsidRPr="00045319">
        <w:rPr>
          <w:rFonts w:ascii="Times New Roman" w:hAnsi="Times New Roman"/>
          <w:sz w:val="24"/>
          <w:szCs w:val="24"/>
        </w:rPr>
        <w:t xml:space="preserve"> </w:t>
      </w:r>
    </w:p>
    <w:p w14:paraId="67320F67" w14:textId="77777777" w:rsidR="00764E1F" w:rsidRPr="00045319" w:rsidRDefault="00764E1F" w:rsidP="00764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64E1F" w:rsidRPr="00045319" w:rsidSect="0064059F">
      <w:headerReference w:type="even" r:id="rId9"/>
      <w:headerReference w:type="default" r:id="rId10"/>
      <w:headerReference w:type="first" r:id="rId11"/>
      <w:pgSz w:w="11906" w:h="16838"/>
      <w:pgMar w:top="22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192E5" w14:textId="77777777" w:rsidR="0088381D" w:rsidRDefault="0088381D" w:rsidP="0064059F">
      <w:pPr>
        <w:spacing w:after="0" w:line="240" w:lineRule="auto"/>
      </w:pPr>
      <w:r>
        <w:separator/>
      </w:r>
    </w:p>
  </w:endnote>
  <w:endnote w:type="continuationSeparator" w:id="0">
    <w:p w14:paraId="6D483506" w14:textId="77777777" w:rsidR="0088381D" w:rsidRDefault="0088381D" w:rsidP="00640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ED93E" w14:textId="77777777" w:rsidR="0088381D" w:rsidRDefault="0088381D" w:rsidP="0064059F">
      <w:pPr>
        <w:spacing w:after="0" w:line="240" w:lineRule="auto"/>
      </w:pPr>
      <w:r>
        <w:separator/>
      </w:r>
    </w:p>
  </w:footnote>
  <w:footnote w:type="continuationSeparator" w:id="0">
    <w:p w14:paraId="0AA3D613" w14:textId="77777777" w:rsidR="0088381D" w:rsidRDefault="0088381D" w:rsidP="00640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D9ECA" w14:textId="77777777" w:rsidR="0088381D" w:rsidRDefault="00045319">
    <w:pPr>
      <w:pStyle w:val="lfej"/>
    </w:pPr>
    <w:r>
      <w:rPr>
        <w:noProof/>
        <w:lang w:eastAsia="hu-HU"/>
      </w:rPr>
      <w:pict w14:anchorId="31B94F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86750" o:spid="_x0000_s2049" type="#_x0000_t75" style="position:absolute;margin-left:0;margin-top:0;width:559.7pt;height:791.75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FCB55" w14:textId="77777777" w:rsidR="0088381D" w:rsidRDefault="0088381D">
    <w:pPr>
      <w:pStyle w:val="lfej"/>
    </w:pPr>
    <w:r>
      <w:rPr>
        <w:noProof/>
        <w:lang w:eastAsia="hu-HU"/>
      </w:rPr>
      <w:drawing>
        <wp:anchor distT="0" distB="0" distL="114300" distR="114300" simplePos="0" relativeHeight="251658752" behindDoc="1" locked="0" layoutInCell="1" allowOverlap="1" wp14:anchorId="2D1BAAFA" wp14:editId="197B0433">
          <wp:simplePos x="0" y="0"/>
          <wp:positionH relativeFrom="column">
            <wp:posOffset>-681355</wp:posOffset>
          </wp:positionH>
          <wp:positionV relativeFrom="paragraph">
            <wp:posOffset>-50165</wp:posOffset>
          </wp:positionV>
          <wp:extent cx="6829425" cy="10001250"/>
          <wp:effectExtent l="19050" t="0" r="9525" b="0"/>
          <wp:wrapNone/>
          <wp:docPr id="2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0001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A4C97" w14:textId="77777777" w:rsidR="0088381D" w:rsidRDefault="00045319">
    <w:pPr>
      <w:pStyle w:val="lfej"/>
    </w:pPr>
    <w:r>
      <w:rPr>
        <w:noProof/>
        <w:lang w:eastAsia="hu-HU"/>
      </w:rPr>
      <w:pict w14:anchorId="1F5CE8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86749" o:spid="_x0000_s2051" type="#_x0000_t75" style="position:absolute;margin-left:0;margin-top:0;width:559.7pt;height:791.75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20A0"/>
    <w:multiLevelType w:val="hybridMultilevel"/>
    <w:tmpl w:val="FA16CBA4"/>
    <w:lvl w:ilvl="0" w:tplc="98BA7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5112D"/>
    <w:multiLevelType w:val="hybridMultilevel"/>
    <w:tmpl w:val="E43EC516"/>
    <w:lvl w:ilvl="0" w:tplc="A8A2DA22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2516D"/>
    <w:multiLevelType w:val="hybridMultilevel"/>
    <w:tmpl w:val="250CB6D6"/>
    <w:lvl w:ilvl="0" w:tplc="DE54DD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D7D9D"/>
    <w:multiLevelType w:val="hybridMultilevel"/>
    <w:tmpl w:val="5CACC702"/>
    <w:lvl w:ilvl="0" w:tplc="DEAE5F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A32B5D"/>
    <w:multiLevelType w:val="hybridMultilevel"/>
    <w:tmpl w:val="19FC3864"/>
    <w:lvl w:ilvl="0" w:tplc="0F8000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228D9"/>
    <w:multiLevelType w:val="hybridMultilevel"/>
    <w:tmpl w:val="34A641C4"/>
    <w:lvl w:ilvl="0" w:tplc="AA9A587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D230D"/>
    <w:multiLevelType w:val="hybridMultilevel"/>
    <w:tmpl w:val="F6D4D9B8"/>
    <w:lvl w:ilvl="0" w:tplc="BC9E71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4380D"/>
    <w:multiLevelType w:val="hybridMultilevel"/>
    <w:tmpl w:val="DAEAEED0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EC620D6"/>
    <w:multiLevelType w:val="hybridMultilevel"/>
    <w:tmpl w:val="D9506FBC"/>
    <w:lvl w:ilvl="0" w:tplc="69BCA8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82006"/>
    <w:multiLevelType w:val="hybridMultilevel"/>
    <w:tmpl w:val="9B72D0F8"/>
    <w:lvl w:ilvl="0" w:tplc="337C980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32634"/>
    <w:multiLevelType w:val="hybridMultilevel"/>
    <w:tmpl w:val="9E16513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926BD0"/>
    <w:multiLevelType w:val="hybridMultilevel"/>
    <w:tmpl w:val="ACEC6B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C06AE"/>
    <w:multiLevelType w:val="hybridMultilevel"/>
    <w:tmpl w:val="830C0212"/>
    <w:lvl w:ilvl="0" w:tplc="533C999C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D2094"/>
    <w:multiLevelType w:val="hybridMultilevel"/>
    <w:tmpl w:val="402AFF00"/>
    <w:lvl w:ilvl="0" w:tplc="698C903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color w:val="auto"/>
        <w:sz w:val="1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46921"/>
    <w:multiLevelType w:val="hybridMultilevel"/>
    <w:tmpl w:val="EBDA9FB2"/>
    <w:lvl w:ilvl="0" w:tplc="FFE6A080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5288C"/>
    <w:multiLevelType w:val="hybridMultilevel"/>
    <w:tmpl w:val="A33814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19795457">
    <w:abstractNumId w:val="2"/>
  </w:num>
  <w:num w:numId="2" w16cid:durableId="2049648889">
    <w:abstractNumId w:val="12"/>
  </w:num>
  <w:num w:numId="3" w16cid:durableId="483090696">
    <w:abstractNumId w:val="11"/>
  </w:num>
  <w:num w:numId="4" w16cid:durableId="493691862">
    <w:abstractNumId w:val="9"/>
  </w:num>
  <w:num w:numId="5" w16cid:durableId="1970357526">
    <w:abstractNumId w:val="8"/>
  </w:num>
  <w:num w:numId="6" w16cid:durableId="805322438">
    <w:abstractNumId w:val="15"/>
  </w:num>
  <w:num w:numId="7" w16cid:durableId="527137450">
    <w:abstractNumId w:val="10"/>
  </w:num>
  <w:num w:numId="8" w16cid:durableId="778331542">
    <w:abstractNumId w:val="6"/>
  </w:num>
  <w:num w:numId="9" w16cid:durableId="197710435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19682">
    <w:abstractNumId w:val="3"/>
  </w:num>
  <w:num w:numId="11" w16cid:durableId="719667008">
    <w:abstractNumId w:val="14"/>
  </w:num>
  <w:num w:numId="12" w16cid:durableId="915483230">
    <w:abstractNumId w:val="1"/>
  </w:num>
  <w:num w:numId="13" w16cid:durableId="1116749900">
    <w:abstractNumId w:val="5"/>
  </w:num>
  <w:num w:numId="14" w16cid:durableId="956302392">
    <w:abstractNumId w:val="4"/>
  </w:num>
  <w:num w:numId="15" w16cid:durableId="77941519">
    <w:abstractNumId w:val="0"/>
  </w:num>
  <w:num w:numId="16" w16cid:durableId="10560079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B3"/>
    <w:rsid w:val="00015997"/>
    <w:rsid w:val="000353DA"/>
    <w:rsid w:val="00043506"/>
    <w:rsid w:val="00045319"/>
    <w:rsid w:val="000635AB"/>
    <w:rsid w:val="00071E33"/>
    <w:rsid w:val="00073159"/>
    <w:rsid w:val="000825C4"/>
    <w:rsid w:val="0008496A"/>
    <w:rsid w:val="00096EBA"/>
    <w:rsid w:val="000A06DA"/>
    <w:rsid w:val="000B3285"/>
    <w:rsid w:val="000B43A2"/>
    <w:rsid w:val="000C6E9B"/>
    <w:rsid w:val="000D1590"/>
    <w:rsid w:val="000D63D3"/>
    <w:rsid w:val="0010381D"/>
    <w:rsid w:val="00103A91"/>
    <w:rsid w:val="00103E06"/>
    <w:rsid w:val="00106B5D"/>
    <w:rsid w:val="0011025D"/>
    <w:rsid w:val="001121CE"/>
    <w:rsid w:val="00116472"/>
    <w:rsid w:val="0012316F"/>
    <w:rsid w:val="001351BC"/>
    <w:rsid w:val="00153AAF"/>
    <w:rsid w:val="00175FB6"/>
    <w:rsid w:val="00181BC0"/>
    <w:rsid w:val="00187488"/>
    <w:rsid w:val="00192B68"/>
    <w:rsid w:val="00195144"/>
    <w:rsid w:val="00196B84"/>
    <w:rsid w:val="00197289"/>
    <w:rsid w:val="00197EEF"/>
    <w:rsid w:val="001A65EF"/>
    <w:rsid w:val="001D0D3A"/>
    <w:rsid w:val="001E0CB9"/>
    <w:rsid w:val="001F7D77"/>
    <w:rsid w:val="002301EE"/>
    <w:rsid w:val="0025509F"/>
    <w:rsid w:val="0027605C"/>
    <w:rsid w:val="00290536"/>
    <w:rsid w:val="00290B3C"/>
    <w:rsid w:val="00291FF3"/>
    <w:rsid w:val="002B2456"/>
    <w:rsid w:val="002B2DCA"/>
    <w:rsid w:val="002C05C2"/>
    <w:rsid w:val="002C5F35"/>
    <w:rsid w:val="002D401A"/>
    <w:rsid w:val="002F1FAF"/>
    <w:rsid w:val="00306335"/>
    <w:rsid w:val="00343182"/>
    <w:rsid w:val="00363B79"/>
    <w:rsid w:val="00377910"/>
    <w:rsid w:val="00390A2F"/>
    <w:rsid w:val="00395CBD"/>
    <w:rsid w:val="003A1954"/>
    <w:rsid w:val="003B11B2"/>
    <w:rsid w:val="003B49C3"/>
    <w:rsid w:val="003C002E"/>
    <w:rsid w:val="003E244E"/>
    <w:rsid w:val="004044E4"/>
    <w:rsid w:val="00416084"/>
    <w:rsid w:val="0041658A"/>
    <w:rsid w:val="00424DB6"/>
    <w:rsid w:val="00436EED"/>
    <w:rsid w:val="00444D19"/>
    <w:rsid w:val="00450C9A"/>
    <w:rsid w:val="00483329"/>
    <w:rsid w:val="0048565D"/>
    <w:rsid w:val="004A2F50"/>
    <w:rsid w:val="004B5591"/>
    <w:rsid w:val="004D1CEC"/>
    <w:rsid w:val="004D5B2A"/>
    <w:rsid w:val="00515587"/>
    <w:rsid w:val="00516AAE"/>
    <w:rsid w:val="00537192"/>
    <w:rsid w:val="00557E23"/>
    <w:rsid w:val="005757AB"/>
    <w:rsid w:val="00584205"/>
    <w:rsid w:val="0058753C"/>
    <w:rsid w:val="005A2BA2"/>
    <w:rsid w:val="005A7CBE"/>
    <w:rsid w:val="005B073F"/>
    <w:rsid w:val="005B1597"/>
    <w:rsid w:val="005C3AB8"/>
    <w:rsid w:val="005F69B9"/>
    <w:rsid w:val="006128E2"/>
    <w:rsid w:val="0064059F"/>
    <w:rsid w:val="0065530A"/>
    <w:rsid w:val="00680526"/>
    <w:rsid w:val="00697D0C"/>
    <w:rsid w:val="006A55B9"/>
    <w:rsid w:val="006A58E4"/>
    <w:rsid w:val="006A74DE"/>
    <w:rsid w:val="006B2020"/>
    <w:rsid w:val="006B55B3"/>
    <w:rsid w:val="006C7294"/>
    <w:rsid w:val="006F0CF5"/>
    <w:rsid w:val="006F1903"/>
    <w:rsid w:val="007105E7"/>
    <w:rsid w:val="00733DB2"/>
    <w:rsid w:val="00735F5B"/>
    <w:rsid w:val="00746752"/>
    <w:rsid w:val="0075010C"/>
    <w:rsid w:val="0076259B"/>
    <w:rsid w:val="00764E1F"/>
    <w:rsid w:val="00774780"/>
    <w:rsid w:val="00783562"/>
    <w:rsid w:val="007937EA"/>
    <w:rsid w:val="007A4A7C"/>
    <w:rsid w:val="007A6775"/>
    <w:rsid w:val="007B0481"/>
    <w:rsid w:val="007B15EB"/>
    <w:rsid w:val="007C28C1"/>
    <w:rsid w:val="007C70BB"/>
    <w:rsid w:val="007D2BA6"/>
    <w:rsid w:val="007F4D0A"/>
    <w:rsid w:val="00822286"/>
    <w:rsid w:val="00825160"/>
    <w:rsid w:val="008571B6"/>
    <w:rsid w:val="008574BD"/>
    <w:rsid w:val="00871D61"/>
    <w:rsid w:val="00876DB4"/>
    <w:rsid w:val="008813CF"/>
    <w:rsid w:val="008820AF"/>
    <w:rsid w:val="0088381D"/>
    <w:rsid w:val="008A0B8A"/>
    <w:rsid w:val="008B08AA"/>
    <w:rsid w:val="008B1F13"/>
    <w:rsid w:val="008C20C1"/>
    <w:rsid w:val="008C3B20"/>
    <w:rsid w:val="008D427A"/>
    <w:rsid w:val="008E7C8D"/>
    <w:rsid w:val="008F2598"/>
    <w:rsid w:val="008F3C77"/>
    <w:rsid w:val="00904FE4"/>
    <w:rsid w:val="00917BDA"/>
    <w:rsid w:val="00932427"/>
    <w:rsid w:val="00941EC8"/>
    <w:rsid w:val="00950CFC"/>
    <w:rsid w:val="00962682"/>
    <w:rsid w:val="009637FF"/>
    <w:rsid w:val="009664FD"/>
    <w:rsid w:val="0097652E"/>
    <w:rsid w:val="0097691B"/>
    <w:rsid w:val="00990BBA"/>
    <w:rsid w:val="009D37F6"/>
    <w:rsid w:val="009E3539"/>
    <w:rsid w:val="009F1385"/>
    <w:rsid w:val="00A154C7"/>
    <w:rsid w:val="00A209C7"/>
    <w:rsid w:val="00A21F7B"/>
    <w:rsid w:val="00A47EEE"/>
    <w:rsid w:val="00A527DB"/>
    <w:rsid w:val="00A814A5"/>
    <w:rsid w:val="00AA6FC3"/>
    <w:rsid w:val="00AB545C"/>
    <w:rsid w:val="00AE1726"/>
    <w:rsid w:val="00AE203D"/>
    <w:rsid w:val="00AE7567"/>
    <w:rsid w:val="00B02EE2"/>
    <w:rsid w:val="00B06806"/>
    <w:rsid w:val="00B224DF"/>
    <w:rsid w:val="00B373AA"/>
    <w:rsid w:val="00B43FDD"/>
    <w:rsid w:val="00B5144C"/>
    <w:rsid w:val="00B602DB"/>
    <w:rsid w:val="00B61544"/>
    <w:rsid w:val="00B87E85"/>
    <w:rsid w:val="00B90023"/>
    <w:rsid w:val="00BA523D"/>
    <w:rsid w:val="00BB7804"/>
    <w:rsid w:val="00BC2F7B"/>
    <w:rsid w:val="00BD2172"/>
    <w:rsid w:val="00BD582C"/>
    <w:rsid w:val="00BE681F"/>
    <w:rsid w:val="00BE6ADE"/>
    <w:rsid w:val="00BF569D"/>
    <w:rsid w:val="00C006A0"/>
    <w:rsid w:val="00C158BA"/>
    <w:rsid w:val="00C251F1"/>
    <w:rsid w:val="00C27305"/>
    <w:rsid w:val="00C3422E"/>
    <w:rsid w:val="00C3636C"/>
    <w:rsid w:val="00C5327C"/>
    <w:rsid w:val="00C55D8D"/>
    <w:rsid w:val="00C638DB"/>
    <w:rsid w:val="00C741F8"/>
    <w:rsid w:val="00C834E9"/>
    <w:rsid w:val="00C84720"/>
    <w:rsid w:val="00C8637B"/>
    <w:rsid w:val="00C86850"/>
    <w:rsid w:val="00C93223"/>
    <w:rsid w:val="00C97528"/>
    <w:rsid w:val="00CA2528"/>
    <w:rsid w:val="00CC719F"/>
    <w:rsid w:val="00CF3CDD"/>
    <w:rsid w:val="00D015ED"/>
    <w:rsid w:val="00D43B97"/>
    <w:rsid w:val="00D469BD"/>
    <w:rsid w:val="00D50457"/>
    <w:rsid w:val="00D5404F"/>
    <w:rsid w:val="00D8345A"/>
    <w:rsid w:val="00D849DB"/>
    <w:rsid w:val="00D870FF"/>
    <w:rsid w:val="00D97B08"/>
    <w:rsid w:val="00DA19EC"/>
    <w:rsid w:val="00DA4B27"/>
    <w:rsid w:val="00DB0A18"/>
    <w:rsid w:val="00DB6E76"/>
    <w:rsid w:val="00DC0FF2"/>
    <w:rsid w:val="00DC2A76"/>
    <w:rsid w:val="00DD6EFD"/>
    <w:rsid w:val="00DE36DF"/>
    <w:rsid w:val="00DE699E"/>
    <w:rsid w:val="00DE75E3"/>
    <w:rsid w:val="00DF4377"/>
    <w:rsid w:val="00E02914"/>
    <w:rsid w:val="00E12DA6"/>
    <w:rsid w:val="00E43FA9"/>
    <w:rsid w:val="00E4795C"/>
    <w:rsid w:val="00E607C5"/>
    <w:rsid w:val="00E621A9"/>
    <w:rsid w:val="00E65C06"/>
    <w:rsid w:val="00E71C4E"/>
    <w:rsid w:val="00E8362A"/>
    <w:rsid w:val="00E836D1"/>
    <w:rsid w:val="00E866AD"/>
    <w:rsid w:val="00E96ED5"/>
    <w:rsid w:val="00EA1B2B"/>
    <w:rsid w:val="00EA6D66"/>
    <w:rsid w:val="00EB2C09"/>
    <w:rsid w:val="00F13ED4"/>
    <w:rsid w:val="00F24A4C"/>
    <w:rsid w:val="00F258AB"/>
    <w:rsid w:val="00F674E2"/>
    <w:rsid w:val="00F819E2"/>
    <w:rsid w:val="00F834E5"/>
    <w:rsid w:val="00F84C2D"/>
    <w:rsid w:val="00F93A95"/>
    <w:rsid w:val="00FA3DDE"/>
    <w:rsid w:val="00FD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CEB29C4"/>
  <w15:docId w15:val="{C3790DF1-4654-44F3-8823-2BC1F4C7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41EC8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40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64059F"/>
    <w:rPr>
      <w:rFonts w:cs="Times New Roman"/>
    </w:rPr>
  </w:style>
  <w:style w:type="paragraph" w:styleId="llb">
    <w:name w:val="footer"/>
    <w:basedOn w:val="Norml"/>
    <w:link w:val="llbChar"/>
    <w:uiPriority w:val="99"/>
    <w:rsid w:val="00640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64059F"/>
    <w:rPr>
      <w:rFonts w:cs="Times New Roman"/>
    </w:rPr>
  </w:style>
  <w:style w:type="paragraph" w:customStyle="1" w:styleId="Alaprtelmezett">
    <w:name w:val="Alapértelmezett"/>
    <w:uiPriority w:val="99"/>
    <w:rsid w:val="00B06806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customStyle="1" w:styleId="Szvegtrzs21">
    <w:name w:val="Szövegtörzs 21"/>
    <w:basedOn w:val="Norml"/>
    <w:uiPriority w:val="99"/>
    <w:rsid w:val="00B06806"/>
    <w:pPr>
      <w:shd w:val="clear" w:color="auto" w:fill="FFFFFF"/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Listaszerbekezds1">
    <w:name w:val="Listaszerű bekezdés1"/>
    <w:basedOn w:val="Norml"/>
    <w:uiPriority w:val="99"/>
    <w:rsid w:val="00B06806"/>
    <w:pPr>
      <w:ind w:left="720"/>
      <w:contextualSpacing/>
    </w:pPr>
    <w:rPr>
      <w:rFonts w:eastAsia="Times New Roman"/>
      <w:lang w:eastAsia="hu-HU"/>
    </w:rPr>
  </w:style>
  <w:style w:type="table" w:styleId="Rcsostblzat">
    <w:name w:val="Table Grid"/>
    <w:basedOn w:val="Normltblzat"/>
    <w:uiPriority w:val="99"/>
    <w:rsid w:val="001351BC"/>
    <w:pPr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C638DB"/>
    <w:rPr>
      <w:rFonts w:cs="Times New Roman"/>
      <w:color w:val="0000FF"/>
      <w:u w:val="single"/>
    </w:rPr>
  </w:style>
  <w:style w:type="paragraph" w:styleId="Nincstrkz">
    <w:name w:val="No Spacing"/>
    <w:uiPriority w:val="99"/>
    <w:qFormat/>
    <w:rsid w:val="00EB2C09"/>
    <w:rPr>
      <w:lang w:eastAsia="en-US"/>
    </w:rPr>
  </w:style>
  <w:style w:type="paragraph" w:customStyle="1" w:styleId="Nincstrkz1">
    <w:name w:val="Nincs térköz1"/>
    <w:uiPriority w:val="99"/>
    <w:rsid w:val="00EB2C09"/>
    <w:rPr>
      <w:rFonts w:eastAsia="Times New Roman"/>
      <w:lang w:eastAsia="en-US"/>
    </w:rPr>
  </w:style>
  <w:style w:type="paragraph" w:styleId="Listaszerbekezds">
    <w:name w:val="List Paragraph"/>
    <w:basedOn w:val="Norml"/>
    <w:uiPriority w:val="99"/>
    <w:qFormat/>
    <w:rsid w:val="00C86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17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zsk.gyermekkonyvtar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zsk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PP\sablon&#250;j2017_nem_lass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sablonúj2017_nem_lassu</Template>
  <TotalTime>63</TotalTime>
  <Pages>3</Pages>
  <Words>502</Words>
  <Characters>3456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</dc:creator>
  <cp:lastModifiedBy>konyvtaros</cp:lastModifiedBy>
  <cp:revision>7</cp:revision>
  <cp:lastPrinted>2015-04-21T07:32:00Z</cp:lastPrinted>
  <dcterms:created xsi:type="dcterms:W3CDTF">2025-01-27T13:28:00Z</dcterms:created>
  <dcterms:modified xsi:type="dcterms:W3CDTF">2025-01-28T15:52:00Z</dcterms:modified>
</cp:coreProperties>
</file>